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285"/>
        <w:gridCol w:w="4713"/>
      </w:tblGrid>
      <w:tr w:rsidR="00F448BC" w14:paraId="31309280" w14:textId="77777777" w:rsidTr="00A43A5B">
        <w:trPr>
          <w:cantSplit/>
          <w:trHeight w:val="4488"/>
        </w:trPr>
        <w:tc>
          <w:tcPr>
            <w:tcW w:w="6285" w:type="dxa"/>
          </w:tcPr>
          <w:p w14:paraId="532DCD84" w14:textId="20EA5F7E" w:rsidR="00F448BC" w:rsidRDefault="00AA67D0" w:rsidP="00A43A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5E2849" wp14:editId="10502B41">
                  <wp:extent cx="3853815" cy="2103755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815" cy="210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3" w:type="dxa"/>
            <w:vMerge w:val="restart"/>
          </w:tcPr>
          <w:tbl>
            <w:tblPr>
              <w:tblStyle w:val="TableGrid"/>
              <w:tblW w:w="45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3"/>
            </w:tblGrid>
            <w:tr w:rsidR="00B77317" w14:paraId="2D5CD3DC" w14:textId="77777777" w:rsidTr="003503B2">
              <w:trPr>
                <w:cantSplit/>
                <w:trHeight w:val="2273"/>
              </w:trPr>
              <w:tc>
                <w:tcPr>
                  <w:tcW w:w="4533" w:type="dxa"/>
                </w:tcPr>
                <w:p w14:paraId="1F321FAA" w14:textId="3BCE95DB" w:rsidR="00B77317" w:rsidRPr="00CD1539" w:rsidRDefault="00AA67D0" w:rsidP="00E217C8">
                  <w:pPr>
                    <w:rPr>
                      <w:b/>
                      <w:color w:val="365F91" w:themeColor="accent1" w:themeShade="BF"/>
                      <w:sz w:val="40"/>
                      <w:szCs w:val="40"/>
                    </w:rPr>
                  </w:pPr>
                  <w:r>
                    <w:rPr>
                      <w:b/>
                      <w:color w:val="365F91" w:themeColor="accent1" w:themeShade="BF"/>
                      <w:sz w:val="40"/>
                      <w:szCs w:val="40"/>
                    </w:rPr>
                    <w:t xml:space="preserve">Simulation of </w:t>
                  </w:r>
                  <w:r w:rsidR="004A0724">
                    <w:rPr>
                      <w:b/>
                      <w:color w:val="365F91" w:themeColor="accent1" w:themeShade="BF"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color w:val="365F91" w:themeColor="accent1" w:themeShade="BF"/>
                      <w:sz w:val="40"/>
                      <w:szCs w:val="40"/>
                    </w:rPr>
                    <w:t>NASA RASC-AL Pressure Wall with Window</w:t>
                  </w:r>
                </w:p>
                <w:p w14:paraId="60F58703" w14:textId="77777777" w:rsidR="00B77317" w:rsidRPr="00CD1539" w:rsidRDefault="00B77317" w:rsidP="00E217C8">
                  <w:pPr>
                    <w:rPr>
                      <w:rStyle w:val="Strong"/>
                      <w:sz w:val="20"/>
                      <w:szCs w:val="20"/>
                    </w:rPr>
                  </w:pPr>
                </w:p>
                <w:p w14:paraId="46495827" w14:textId="390DBAF8" w:rsidR="00B77317" w:rsidRPr="00CD1539" w:rsidRDefault="00AA67D0" w:rsidP="009C008A">
                  <w:pPr>
                    <w:rPr>
                      <w:rStyle w:val="Strong"/>
                      <w:sz w:val="20"/>
                      <w:szCs w:val="20"/>
                    </w:rPr>
                  </w:pPr>
                  <w:r>
                    <w:rPr>
                      <w:rStyle w:val="Strong"/>
                      <w:sz w:val="20"/>
                      <w:szCs w:val="20"/>
                    </w:rPr>
                    <w:t>Date</w:t>
                  </w:r>
                  <w:r w:rsidR="00B77317" w:rsidRPr="00CD1539">
                    <w:rPr>
                      <w:rStyle w:val="Strong"/>
                      <w:sz w:val="20"/>
                      <w:szCs w:val="20"/>
                    </w:rPr>
                    <w:t xml:space="preserve">: </w:t>
                  </w:r>
                  <w:r>
                    <w:rPr>
                      <w:rStyle w:val="Strong"/>
                      <w:b w:val="0"/>
                      <w:sz w:val="20"/>
                      <w:szCs w:val="20"/>
                    </w:rPr>
                    <w:t>Friday, October 29, 2021</w:t>
                  </w:r>
                  <w:r w:rsidR="00B77317" w:rsidRPr="00CD1539">
                    <w:rPr>
                      <w:rStyle w:val="Strong"/>
                      <w:sz w:val="20"/>
                      <w:szCs w:val="20"/>
                    </w:rPr>
                    <w:br/>
                  </w:r>
                  <w:r>
                    <w:rPr>
                      <w:rStyle w:val="Strong"/>
                      <w:sz w:val="20"/>
                      <w:szCs w:val="20"/>
                    </w:rPr>
                    <w:t>Designer</w:t>
                  </w:r>
                  <w:r w:rsidR="00B77317" w:rsidRPr="00CD1539">
                    <w:rPr>
                      <w:rStyle w:val="Strong"/>
                      <w:sz w:val="20"/>
                      <w:szCs w:val="20"/>
                    </w:rPr>
                    <w:t xml:space="preserve">: </w:t>
                  </w:r>
                  <w:r>
                    <w:rPr>
                      <w:rStyle w:val="Strong"/>
                      <w:b w:val="0"/>
                      <w:sz w:val="20"/>
                      <w:szCs w:val="20"/>
                    </w:rPr>
                    <w:t>Keerthi S. Gopi-Nagaruri</w:t>
                  </w:r>
                </w:p>
                <w:p w14:paraId="06C7B6C0" w14:textId="4B3E92A6" w:rsidR="00B77317" w:rsidRPr="00CD1539" w:rsidRDefault="00AA67D0" w:rsidP="009C008A">
                  <w:pPr>
                    <w:rPr>
                      <w:rStyle w:val="Strong"/>
                      <w:b w:val="0"/>
                      <w:sz w:val="20"/>
                      <w:szCs w:val="20"/>
                    </w:rPr>
                  </w:pPr>
                  <w:r>
                    <w:rPr>
                      <w:rStyle w:val="Strong"/>
                      <w:sz w:val="20"/>
                      <w:szCs w:val="20"/>
                    </w:rPr>
                    <w:t>Study name</w:t>
                  </w:r>
                  <w:r w:rsidR="00B77317" w:rsidRPr="00CD1539">
                    <w:rPr>
                      <w:rStyle w:val="Strong"/>
                      <w:sz w:val="20"/>
                      <w:szCs w:val="20"/>
                    </w:rPr>
                    <w:t>:</w:t>
                  </w:r>
                  <w:r w:rsidR="00B77317" w:rsidRPr="004A0724">
                    <w:rPr>
                      <w:rStyle w:val="Strong"/>
                      <w:b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trong"/>
                      <w:b w:val="0"/>
                      <w:sz w:val="20"/>
                      <w:szCs w:val="20"/>
                    </w:rPr>
                    <w:t>SimulationXpress Study</w:t>
                  </w:r>
                </w:p>
                <w:p w14:paraId="36BA8A6A" w14:textId="1D143BA0" w:rsidR="00B77317" w:rsidRPr="006A441F" w:rsidRDefault="00AA67D0" w:rsidP="00B77317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Strong"/>
                      <w:sz w:val="20"/>
                      <w:szCs w:val="20"/>
                    </w:rPr>
                    <w:t>Analysis type</w:t>
                  </w:r>
                  <w:r w:rsidR="00B77317" w:rsidRPr="00CD1539">
                    <w:rPr>
                      <w:rStyle w:val="Strong"/>
                      <w:sz w:val="20"/>
                      <w:szCs w:val="20"/>
                    </w:rPr>
                    <w:t>:</w:t>
                  </w:r>
                  <w:r w:rsidR="00B77317" w:rsidRPr="004A0724">
                    <w:rPr>
                      <w:rStyle w:val="Strong"/>
                      <w:b w:val="0"/>
                    </w:rPr>
                    <w:t xml:space="preserve"> </w:t>
                  </w:r>
                  <w:r>
                    <w:rPr>
                      <w:rStyle w:val="Strong"/>
                      <w:b w:val="0"/>
                      <w:sz w:val="20"/>
                      <w:szCs w:val="20"/>
                    </w:rPr>
                    <w:t>Static</w:t>
                  </w:r>
                </w:p>
              </w:tc>
            </w:tr>
            <w:tr w:rsidR="00B77317" w14:paraId="68523EF3" w14:textId="77777777" w:rsidTr="003503B2">
              <w:trPr>
                <w:cantSplit/>
                <w:trHeight w:val="6839"/>
              </w:trPr>
              <w:tc>
                <w:tcPr>
                  <w:tcW w:w="4533" w:type="dxa"/>
                </w:tcPr>
                <w:sdt>
                  <w:sdtPr>
                    <w:rPr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2"/>
                      <w:szCs w:val="22"/>
                    </w:rPr>
                    <w:id w:val="534339788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eastAsiaTheme="minorEastAsia"/>
                      <w:sz w:val="20"/>
                    </w:rPr>
                  </w:sdtEndPr>
                  <w:sdtContent>
                    <w:p w14:paraId="5D38601C" w14:textId="34EED697" w:rsidR="00B77317" w:rsidRDefault="00AA67D0" w:rsidP="00E3408D">
                      <w:pPr>
                        <w:pStyle w:val="TOCHeading"/>
                      </w:pPr>
                      <w:r>
                        <w:t>Table of Contents</w:t>
                      </w:r>
                    </w:p>
                    <w:p w14:paraId="1312392B" w14:textId="74EDE957" w:rsidR="00AA67D0" w:rsidRDefault="001041F1">
                      <w:pPr>
                        <w:pStyle w:val="TOC1"/>
                        <w:rPr>
                          <w:noProof/>
                          <w:sz w:val="22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 w:rsidR="00B77317">
                        <w:rPr>
                          <w:sz w:val="18"/>
                        </w:rPr>
                        <w:instrText xml:space="preserve"> TOC \o "1-1" \h \z \u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hyperlink w:anchor="_Toc86419241" w:history="1">
                        <w:r w:rsidR="00AA67D0" w:rsidRPr="00331D94">
                          <w:rPr>
                            <w:rStyle w:val="Hyperlink"/>
                            <w:noProof/>
                          </w:rPr>
                          <w:t>Description</w:t>
                        </w:r>
                        <w:r w:rsidR="00AA67D0">
                          <w:rPr>
                            <w:noProof/>
                            <w:webHidden/>
                          </w:rPr>
                          <w:tab/>
                        </w:r>
                        <w:r w:rsidR="00AA67D0">
                          <w:rPr>
                            <w:noProof/>
                            <w:webHidden/>
                          </w:rPr>
                          <w:fldChar w:fldCharType="begin"/>
                        </w:r>
                        <w:r w:rsidR="00AA67D0">
                          <w:rPr>
                            <w:noProof/>
                            <w:webHidden/>
                          </w:rPr>
                          <w:instrText xml:space="preserve"> PAGEREF _Toc86419241 \h </w:instrText>
                        </w:r>
                        <w:r w:rsidR="00AA67D0">
                          <w:rPr>
                            <w:noProof/>
                            <w:webHidden/>
                          </w:rPr>
                        </w:r>
                        <w:r w:rsidR="00AA67D0">
                          <w:rPr>
                            <w:noProof/>
                            <w:webHidden/>
                          </w:rPr>
                          <w:fldChar w:fldCharType="separate"/>
                        </w:r>
                        <w:r w:rsidR="00AA67D0">
                          <w:rPr>
                            <w:noProof/>
                            <w:webHidden/>
                          </w:rPr>
                          <w:t>1</w:t>
                        </w:r>
                        <w:r w:rsidR="00AA67D0">
                          <w:rPr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14:paraId="3D27D17B" w14:textId="334D7B54" w:rsidR="00AA67D0" w:rsidRDefault="00AA67D0">
                      <w:pPr>
                        <w:pStyle w:val="TOC1"/>
                        <w:rPr>
                          <w:noProof/>
                          <w:sz w:val="22"/>
                        </w:rPr>
                      </w:pPr>
                      <w:hyperlink w:anchor="_Toc86419242" w:history="1">
                        <w:r w:rsidRPr="00331D94">
                          <w:rPr>
                            <w:rStyle w:val="Hyperlink"/>
                            <w:noProof/>
                          </w:rPr>
                          <w:t>Assumptions</w:t>
                        </w:r>
                        <w:r>
                          <w:rPr>
                            <w:noProof/>
                            <w:webHidden/>
                          </w:rPr>
                          <w:tab/>
                        </w:r>
                        <w:r>
                          <w:rPr>
                            <w:noProof/>
                            <w:webHidden/>
                          </w:rPr>
                          <w:fldChar w:fldCharType="begin"/>
                        </w:r>
                        <w:r>
                          <w:rPr>
                            <w:noProof/>
                            <w:webHidden/>
                          </w:rPr>
                          <w:instrText xml:space="preserve"> PAGEREF _Toc86419242 \h </w:instrText>
                        </w:r>
                        <w:r>
                          <w:rPr>
                            <w:noProof/>
                            <w:webHidden/>
                          </w:rPr>
                        </w:r>
                        <w:r>
                          <w:rPr>
                            <w:noProof/>
                            <w:webHidden/>
                          </w:rPr>
                          <w:fldChar w:fldCharType="separate"/>
                        </w:r>
                        <w:r>
                          <w:rPr>
                            <w:noProof/>
                            <w:webHidden/>
                          </w:rPr>
                          <w:t>2</w:t>
                        </w:r>
                        <w:r>
                          <w:rPr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14:paraId="3B9C31A0" w14:textId="54FF94BB" w:rsidR="00AA67D0" w:rsidRDefault="00AA67D0">
                      <w:pPr>
                        <w:pStyle w:val="TOC1"/>
                        <w:rPr>
                          <w:noProof/>
                          <w:sz w:val="22"/>
                        </w:rPr>
                      </w:pPr>
                      <w:hyperlink w:anchor="_Toc86419243" w:history="1">
                        <w:r w:rsidRPr="00331D94">
                          <w:rPr>
                            <w:rStyle w:val="Hyperlink"/>
                            <w:noProof/>
                          </w:rPr>
                          <w:t>Model Information</w:t>
                        </w:r>
                        <w:r>
                          <w:rPr>
                            <w:noProof/>
                            <w:webHidden/>
                          </w:rPr>
                          <w:tab/>
                        </w:r>
                        <w:r>
                          <w:rPr>
                            <w:noProof/>
                            <w:webHidden/>
                          </w:rPr>
                          <w:fldChar w:fldCharType="begin"/>
                        </w:r>
                        <w:r>
                          <w:rPr>
                            <w:noProof/>
                            <w:webHidden/>
                          </w:rPr>
                          <w:instrText xml:space="preserve"> PAGEREF _Toc86419243 \h </w:instrText>
                        </w:r>
                        <w:r>
                          <w:rPr>
                            <w:noProof/>
                            <w:webHidden/>
                          </w:rPr>
                        </w:r>
                        <w:r>
                          <w:rPr>
                            <w:noProof/>
                            <w:webHidden/>
                          </w:rPr>
                          <w:fldChar w:fldCharType="separate"/>
                        </w:r>
                        <w:r>
                          <w:rPr>
                            <w:noProof/>
                            <w:webHidden/>
                          </w:rPr>
                          <w:t>2</w:t>
                        </w:r>
                        <w:r>
                          <w:rPr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14:paraId="7228AE13" w14:textId="65D123A6" w:rsidR="00AA67D0" w:rsidRDefault="00AA67D0">
                      <w:pPr>
                        <w:pStyle w:val="TOC1"/>
                        <w:rPr>
                          <w:noProof/>
                          <w:sz w:val="22"/>
                        </w:rPr>
                      </w:pPr>
                      <w:hyperlink w:anchor="_Toc86419244" w:history="1">
                        <w:r w:rsidRPr="00331D94">
                          <w:rPr>
                            <w:rStyle w:val="Hyperlink"/>
                            <w:noProof/>
                          </w:rPr>
                          <w:t>Material Properties</w:t>
                        </w:r>
                        <w:r>
                          <w:rPr>
                            <w:noProof/>
                            <w:webHidden/>
                          </w:rPr>
                          <w:tab/>
                        </w:r>
                        <w:r>
                          <w:rPr>
                            <w:noProof/>
                            <w:webHidden/>
                          </w:rPr>
                          <w:fldChar w:fldCharType="begin"/>
                        </w:r>
                        <w:r>
                          <w:rPr>
                            <w:noProof/>
                            <w:webHidden/>
                          </w:rPr>
                          <w:instrText xml:space="preserve"> PAGEREF _Toc86419244 \h </w:instrText>
                        </w:r>
                        <w:r>
                          <w:rPr>
                            <w:noProof/>
                            <w:webHidden/>
                          </w:rPr>
                        </w:r>
                        <w:r>
                          <w:rPr>
                            <w:noProof/>
                            <w:webHidden/>
                          </w:rPr>
                          <w:fldChar w:fldCharType="separate"/>
                        </w:r>
                        <w:r>
                          <w:rPr>
                            <w:noProof/>
                            <w:webHidden/>
                          </w:rPr>
                          <w:t>3</w:t>
                        </w:r>
                        <w:r>
                          <w:rPr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14:paraId="1DAAFEC6" w14:textId="1AF3044D" w:rsidR="00AA67D0" w:rsidRDefault="00AA67D0">
                      <w:pPr>
                        <w:pStyle w:val="TOC1"/>
                        <w:rPr>
                          <w:noProof/>
                          <w:sz w:val="22"/>
                        </w:rPr>
                      </w:pPr>
                      <w:hyperlink w:anchor="_Toc86419245" w:history="1">
                        <w:r w:rsidRPr="00331D94">
                          <w:rPr>
                            <w:rStyle w:val="Hyperlink"/>
                            <w:noProof/>
                          </w:rPr>
                          <w:t>Loads and Fixtures</w:t>
                        </w:r>
                        <w:r>
                          <w:rPr>
                            <w:noProof/>
                            <w:webHidden/>
                          </w:rPr>
                          <w:tab/>
                        </w:r>
                        <w:r>
                          <w:rPr>
                            <w:noProof/>
                            <w:webHidden/>
                          </w:rPr>
                          <w:fldChar w:fldCharType="begin"/>
                        </w:r>
                        <w:r>
                          <w:rPr>
                            <w:noProof/>
                            <w:webHidden/>
                          </w:rPr>
                          <w:instrText xml:space="preserve"> PAGEREF _Toc86419245 \h </w:instrText>
                        </w:r>
                        <w:r>
                          <w:rPr>
                            <w:noProof/>
                            <w:webHidden/>
                          </w:rPr>
                        </w:r>
                        <w:r>
                          <w:rPr>
                            <w:noProof/>
                            <w:webHidden/>
                          </w:rPr>
                          <w:fldChar w:fldCharType="separate"/>
                        </w:r>
                        <w:r>
                          <w:rPr>
                            <w:noProof/>
                            <w:webHidden/>
                          </w:rPr>
                          <w:t>3</w:t>
                        </w:r>
                        <w:r>
                          <w:rPr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14:paraId="43FCACC0" w14:textId="738D4004" w:rsidR="00AA67D0" w:rsidRDefault="00AA67D0">
                      <w:pPr>
                        <w:pStyle w:val="TOC1"/>
                        <w:rPr>
                          <w:noProof/>
                          <w:sz w:val="22"/>
                        </w:rPr>
                      </w:pPr>
                      <w:hyperlink w:anchor="_Toc86419246" w:history="1">
                        <w:r w:rsidRPr="00331D94">
                          <w:rPr>
                            <w:rStyle w:val="Hyperlink"/>
                            <w:noProof/>
                          </w:rPr>
                          <w:t>Mesh information</w:t>
                        </w:r>
                        <w:r>
                          <w:rPr>
                            <w:noProof/>
                            <w:webHidden/>
                          </w:rPr>
                          <w:tab/>
                        </w:r>
                        <w:r>
                          <w:rPr>
                            <w:noProof/>
                            <w:webHidden/>
                          </w:rPr>
                          <w:fldChar w:fldCharType="begin"/>
                        </w:r>
                        <w:r>
                          <w:rPr>
                            <w:noProof/>
                            <w:webHidden/>
                          </w:rPr>
                          <w:instrText xml:space="preserve"> PAGEREF _Toc86419246 \h </w:instrText>
                        </w:r>
                        <w:r>
                          <w:rPr>
                            <w:noProof/>
                            <w:webHidden/>
                          </w:rPr>
                        </w:r>
                        <w:r>
                          <w:rPr>
                            <w:noProof/>
                            <w:webHidden/>
                          </w:rPr>
                          <w:fldChar w:fldCharType="separate"/>
                        </w:r>
                        <w:r>
                          <w:rPr>
                            <w:noProof/>
                            <w:webHidden/>
                          </w:rPr>
                          <w:t>4</w:t>
                        </w:r>
                        <w:r>
                          <w:rPr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14:paraId="4F7C0BC7" w14:textId="331F8ED5" w:rsidR="00AA67D0" w:rsidRDefault="00AA67D0">
                      <w:pPr>
                        <w:pStyle w:val="TOC1"/>
                        <w:rPr>
                          <w:noProof/>
                          <w:sz w:val="22"/>
                        </w:rPr>
                      </w:pPr>
                      <w:hyperlink w:anchor="_Toc86419247" w:history="1">
                        <w:r w:rsidRPr="00331D94">
                          <w:rPr>
                            <w:rStyle w:val="Hyperlink"/>
                            <w:noProof/>
                          </w:rPr>
                          <w:t>Study Results</w:t>
                        </w:r>
                        <w:r>
                          <w:rPr>
                            <w:noProof/>
                            <w:webHidden/>
                          </w:rPr>
                          <w:tab/>
                        </w:r>
                        <w:r>
                          <w:rPr>
                            <w:noProof/>
                            <w:webHidden/>
                          </w:rPr>
                          <w:fldChar w:fldCharType="begin"/>
                        </w:r>
                        <w:r>
                          <w:rPr>
                            <w:noProof/>
                            <w:webHidden/>
                          </w:rPr>
                          <w:instrText xml:space="preserve"> PAGEREF _Toc86419247 \h </w:instrText>
                        </w:r>
                        <w:r>
                          <w:rPr>
                            <w:noProof/>
                            <w:webHidden/>
                          </w:rPr>
                        </w:r>
                        <w:r>
                          <w:rPr>
                            <w:noProof/>
                            <w:webHidden/>
                          </w:rPr>
                          <w:fldChar w:fldCharType="separate"/>
                        </w:r>
                        <w:r>
                          <w:rPr>
                            <w:noProof/>
                            <w:webHidden/>
                          </w:rPr>
                          <w:t>6</w:t>
                        </w:r>
                        <w:r>
                          <w:rPr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14:paraId="64DCBCD0" w14:textId="163FCCAB" w:rsidR="00AA67D0" w:rsidRDefault="00AA67D0">
                      <w:pPr>
                        <w:pStyle w:val="TOC1"/>
                        <w:rPr>
                          <w:noProof/>
                          <w:sz w:val="22"/>
                        </w:rPr>
                      </w:pPr>
                      <w:hyperlink w:anchor="_Toc86419248" w:history="1">
                        <w:r w:rsidRPr="00331D94">
                          <w:rPr>
                            <w:rStyle w:val="Hyperlink"/>
                            <w:noProof/>
                          </w:rPr>
                          <w:t>Conclusion</w:t>
                        </w:r>
                        <w:r>
                          <w:rPr>
                            <w:noProof/>
                            <w:webHidden/>
                          </w:rPr>
                          <w:tab/>
                        </w:r>
                        <w:r>
                          <w:rPr>
                            <w:noProof/>
                            <w:webHidden/>
                          </w:rPr>
                          <w:fldChar w:fldCharType="begin"/>
                        </w:r>
                        <w:r>
                          <w:rPr>
                            <w:noProof/>
                            <w:webHidden/>
                          </w:rPr>
                          <w:instrText xml:space="preserve"> PAGEREF _Toc86419248 \h </w:instrText>
                        </w:r>
                        <w:r>
                          <w:rPr>
                            <w:noProof/>
                            <w:webHidden/>
                          </w:rPr>
                        </w:r>
                        <w:r>
                          <w:rPr>
                            <w:noProof/>
                            <w:webHidden/>
                          </w:rPr>
                          <w:fldChar w:fldCharType="separate"/>
                        </w:r>
                        <w:r>
                          <w:rPr>
                            <w:noProof/>
                            <w:webHidden/>
                          </w:rPr>
                          <w:t>9</w:t>
                        </w:r>
                        <w:r>
                          <w:rPr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14:paraId="56CBED0F" w14:textId="03446A82" w:rsidR="00B77317" w:rsidRPr="00EF5B54" w:rsidRDefault="001041F1" w:rsidP="00E3408D">
                      <w:pPr>
                        <w:pStyle w:val="TOC1"/>
                        <w:rPr>
                          <w:noProof/>
                          <w:sz w:val="22"/>
                        </w:rPr>
                      </w:pPr>
                      <w:r>
                        <w:rPr>
                          <w:sz w:val="18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14:paraId="3645DCB3" w14:textId="77777777" w:rsidR="00F448BC" w:rsidRDefault="00F448BC" w:rsidP="00A5373F"/>
        </w:tc>
      </w:tr>
      <w:tr w:rsidR="00F448BC" w14:paraId="7DDAEB92" w14:textId="77777777" w:rsidTr="00BE081A">
        <w:trPr>
          <w:cantSplit/>
          <w:trHeight w:val="3924"/>
        </w:trPr>
        <w:tc>
          <w:tcPr>
            <w:tcW w:w="6285" w:type="dxa"/>
          </w:tcPr>
          <w:p w14:paraId="2F70F950" w14:textId="460194FC" w:rsidR="00C27B5D" w:rsidRDefault="00AA67D0" w:rsidP="00C27B5D">
            <w:pPr>
              <w:pStyle w:val="Heading1"/>
              <w:outlineLvl w:val="0"/>
            </w:pPr>
            <w:bookmarkStart w:id="0" w:name="_Toc86419241"/>
            <w:r>
              <w:t>Description</w:t>
            </w:r>
            <w:bookmarkEnd w:id="0"/>
          </w:p>
          <w:p w14:paraId="1C19507A" w14:textId="0FE02706" w:rsidR="00F448BC" w:rsidRPr="00E65D6E" w:rsidRDefault="00AA67D0" w:rsidP="00FF408C">
            <w:r>
              <w:t>No Data</w:t>
            </w:r>
          </w:p>
        </w:tc>
        <w:tc>
          <w:tcPr>
            <w:tcW w:w="4713" w:type="dxa"/>
            <w:vMerge/>
          </w:tcPr>
          <w:p w14:paraId="123106B4" w14:textId="77777777" w:rsidR="00F448BC" w:rsidRPr="00A33AA4" w:rsidRDefault="00F448BC" w:rsidP="00840CC7">
            <w:pPr>
              <w:pStyle w:val="TOC3"/>
            </w:pPr>
          </w:p>
        </w:tc>
      </w:tr>
    </w:tbl>
    <w:p w14:paraId="528C4B7B" w14:textId="77777777" w:rsidR="00F25CD7" w:rsidRDefault="00F25CD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343025" w14:paraId="0D2776E8" w14:textId="77777777" w:rsidTr="00DD03CF">
        <w:tc>
          <w:tcPr>
            <w:tcW w:w="11016" w:type="dxa"/>
          </w:tcPr>
          <w:p w14:paraId="6B3888DE" w14:textId="02D238F9" w:rsidR="00343025" w:rsidRDefault="00AA67D0" w:rsidP="00343025">
            <w:pPr>
              <w:pStyle w:val="Heading1"/>
              <w:outlineLvl w:val="0"/>
            </w:pPr>
            <w:bookmarkStart w:id="1" w:name="_Toc243733140"/>
            <w:bookmarkStart w:id="2" w:name="_Toc245020107"/>
            <w:bookmarkStart w:id="3" w:name="_Toc245020139"/>
            <w:bookmarkStart w:id="4" w:name="_Toc86419242"/>
            <w:r>
              <w:lastRenderedPageBreak/>
              <w:t>Assumptions</w:t>
            </w:r>
            <w:bookmarkEnd w:id="4"/>
          </w:p>
          <w:p w14:paraId="6AA6696D" w14:textId="7070F549" w:rsidR="00A96F2C" w:rsidRDefault="00A96F2C" w:rsidP="00A96F2C"/>
        </w:tc>
      </w:tr>
    </w:tbl>
    <w:p w14:paraId="3E0962DF" w14:textId="77777777" w:rsidR="00343025" w:rsidRDefault="00343025" w:rsidP="00B77317">
      <w:pPr>
        <w:pStyle w:val="Heading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FF408C" w14:paraId="5A146321" w14:textId="77777777" w:rsidTr="00ED5A01">
        <w:tc>
          <w:tcPr>
            <w:tcW w:w="11016" w:type="dxa"/>
          </w:tcPr>
          <w:p w14:paraId="0922CE85" w14:textId="764617D2" w:rsidR="00FF408C" w:rsidRDefault="00AA67D0" w:rsidP="00FF408C">
            <w:pPr>
              <w:pStyle w:val="Heading1"/>
              <w:outlineLvl w:val="0"/>
            </w:pPr>
            <w:bookmarkStart w:id="5" w:name="_Toc86419243"/>
            <w:r>
              <w:t>Model Information</w:t>
            </w:r>
            <w:bookmarkEnd w:id="5"/>
          </w:p>
          <w:p w14:paraId="17597F10" w14:textId="77777777" w:rsidR="00931A46" w:rsidRDefault="00931A46" w:rsidP="00FF408C"/>
          <w:tbl>
            <w:tblPr>
              <w:tblStyle w:val="LightGrid-Accent11"/>
              <w:tblW w:w="0" w:type="auto"/>
              <w:jc w:val="center"/>
              <w:tblBorders>
                <w:top w:val="single" w:sz="18" w:space="0" w:color="4F81BD" w:themeColor="accent1"/>
                <w:left w:val="single" w:sz="8" w:space="0" w:color="000000" w:themeColor="text1"/>
                <w:bottom w:val="single" w:sz="18" w:space="0" w:color="4F81BD" w:themeColor="accen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77"/>
              <w:gridCol w:w="2340"/>
              <w:gridCol w:w="3060"/>
              <w:gridCol w:w="2677"/>
            </w:tblGrid>
            <w:tr w:rsidR="00C16188" w14:paraId="14E249DE" w14:textId="77777777" w:rsidTr="00C161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4"/>
                <w:tblHeader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54" w:type="dxa"/>
                  <w:gridSpan w:val="4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  <w:vAlign w:val="center"/>
                </w:tcPr>
                <w:tbl>
                  <w:tblPr>
                    <w:tblStyle w:val="TableGrid"/>
                    <w:tblW w:w="0" w:type="auto"/>
                    <w:tblInd w:w="9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640"/>
                  </w:tblGrid>
                  <w:tr w:rsidR="00077EA0" w14:paraId="58A799A7" w14:textId="77777777" w:rsidTr="00077EA0">
                    <w:tc>
                      <w:tcPr>
                        <w:tcW w:w="8640" w:type="dxa"/>
                      </w:tcPr>
                      <w:p w14:paraId="5F6C4BDF" w14:textId="1966F3C3" w:rsidR="00077EA0" w:rsidRDefault="00AA67D0" w:rsidP="00077EA0">
                        <w:pPr>
                          <w:jc w:val="center"/>
                          <w:rPr>
                            <w:rStyle w:val="Strong"/>
                            <w:noProof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1DA24A52" wp14:editId="31E8112F">
                              <wp:extent cx="5349240" cy="3359150"/>
                              <wp:effectExtent l="0" t="0" r="3810" b="0"/>
                              <wp:docPr id="4" name="Picture 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49240" cy="33591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0BE8E3C" w14:textId="508ACDAB" w:rsidR="00C16188" w:rsidRDefault="00AA67D0" w:rsidP="00C16188">
                  <w:pPr>
                    <w:jc w:val="center"/>
                    <w:rPr>
                      <w:rStyle w:val="Strong"/>
                      <w:noProof/>
                      <w:sz w:val="20"/>
                      <w:szCs w:val="20"/>
                    </w:rPr>
                  </w:pPr>
                  <w:r>
                    <w:rPr>
                      <w:rStyle w:val="Strong"/>
                      <w:b/>
                      <w:noProof/>
                      <w:sz w:val="20"/>
                      <w:szCs w:val="20"/>
                    </w:rPr>
                    <w:t>Model name</w:t>
                  </w:r>
                  <w:r w:rsidR="00C16188" w:rsidRPr="00C16188">
                    <w:rPr>
                      <w:rStyle w:val="Strong"/>
                      <w:b/>
                      <w:noProof/>
                      <w:sz w:val="20"/>
                      <w:szCs w:val="20"/>
                    </w:rPr>
                    <w:t xml:space="preserve">: </w:t>
                  </w:r>
                  <w:r>
                    <w:rPr>
                      <w:rStyle w:val="Strong"/>
                      <w:noProof/>
                      <w:sz w:val="20"/>
                      <w:szCs w:val="20"/>
                    </w:rPr>
                    <w:t>NASA RASC-AL Pressure Wall with Window</w:t>
                  </w:r>
                </w:p>
                <w:p w14:paraId="19636339" w14:textId="698EED63" w:rsidR="00C16188" w:rsidRDefault="00AA67D0" w:rsidP="00C16188">
                  <w:pPr>
                    <w:jc w:val="center"/>
                  </w:pPr>
                  <w:r>
                    <w:rPr>
                      <w:rStyle w:val="Strong"/>
                      <w:b/>
                      <w:noProof/>
                      <w:sz w:val="20"/>
                      <w:szCs w:val="20"/>
                    </w:rPr>
                    <w:t>Current Configuration</w:t>
                  </w:r>
                  <w:r w:rsidR="00C16188" w:rsidRPr="00C16188">
                    <w:rPr>
                      <w:rStyle w:val="Strong"/>
                      <w:b/>
                      <w:noProof/>
                      <w:sz w:val="20"/>
                      <w:szCs w:val="20"/>
                    </w:rPr>
                    <w:t xml:space="preserve">: </w:t>
                  </w:r>
                  <w:r>
                    <w:rPr>
                      <w:rStyle w:val="Strong"/>
                      <w:noProof/>
                      <w:sz w:val="20"/>
                      <w:szCs w:val="20"/>
                    </w:rPr>
                    <w:t>Default</w:t>
                  </w:r>
                </w:p>
              </w:tc>
            </w:tr>
            <w:tr w:rsidR="00C16188" w14:paraId="39AF2B9A" w14:textId="77777777" w:rsidTr="00C161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4"/>
                <w:tblHeader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54" w:type="dxa"/>
                  <w:gridSpan w:val="4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48387A0D" w14:textId="4EDA59A8" w:rsidR="00C16188" w:rsidRPr="0044448A" w:rsidRDefault="00AA67D0" w:rsidP="00C16188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  <w:b/>
                      <w:noProof/>
                      <w:sz w:val="24"/>
                      <w:szCs w:val="24"/>
                    </w:rPr>
                    <w:t>Solid Bodies</w:t>
                  </w:r>
                </w:p>
              </w:tc>
            </w:tr>
            <w:tr w:rsidR="00C16188" w14:paraId="6A5439DA" w14:textId="77777777" w:rsidTr="004B302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4"/>
                <w:tblHeader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77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1028757C" w14:textId="1FC55A2C" w:rsidR="00C16188" w:rsidRDefault="00AA67D0" w:rsidP="0044448A">
                  <w:pPr>
                    <w:jc w:val="center"/>
                  </w:pPr>
                  <w:r>
                    <w:rPr>
                      <w:rStyle w:val="Strong"/>
                      <w:b/>
                      <w:noProof/>
                      <w:sz w:val="20"/>
                      <w:szCs w:val="20"/>
                    </w:rPr>
                    <w:t>Document Name and Reference</w:t>
                  </w:r>
                </w:p>
              </w:tc>
              <w:tc>
                <w:tcPr>
                  <w:tcW w:w="2340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7B2FD4E9" w14:textId="19C52840" w:rsidR="00C16188" w:rsidRDefault="00AA67D0" w:rsidP="0044448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Style w:val="Strong"/>
                      <w:b/>
                      <w:noProof/>
                      <w:sz w:val="20"/>
                      <w:szCs w:val="20"/>
                    </w:rPr>
                    <w:t>Treated As</w:t>
                  </w:r>
                </w:p>
              </w:tc>
              <w:tc>
                <w:tcPr>
                  <w:tcW w:w="3060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7507D7B1" w14:textId="631380EE" w:rsidR="00C16188" w:rsidRDefault="00AA67D0" w:rsidP="0044448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Style w:val="Strong"/>
                      <w:b/>
                      <w:noProof/>
                      <w:sz w:val="20"/>
                      <w:szCs w:val="20"/>
                    </w:rPr>
                    <w:t>Volumetric Properties</w:t>
                  </w:r>
                </w:p>
              </w:tc>
              <w:tc>
                <w:tcPr>
                  <w:tcW w:w="2677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48EA949D" w14:textId="633BE04F" w:rsidR="00C16188" w:rsidRDefault="00AA67D0" w:rsidP="0044448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Style w:val="Strong"/>
                      <w:b/>
                      <w:noProof/>
                      <w:sz w:val="20"/>
                      <w:szCs w:val="20"/>
                    </w:rPr>
                    <w:t>Document Path/Date Modified</w:t>
                  </w:r>
                </w:p>
              </w:tc>
            </w:tr>
            <w:tr w:rsidR="00C16188" w14:paraId="3312CD5F" w14:textId="77777777" w:rsidTr="004B302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4"/>
                <w:tblHeader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77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  <w:vAlign w:val="center"/>
                </w:tcPr>
                <w:p w14:paraId="3C3C52D6" w14:textId="088EBC02" w:rsidR="00C16188" w:rsidRDefault="00AA67D0" w:rsidP="0044448A">
                  <w:pPr>
                    <w:jc w:val="center"/>
                    <w:rPr>
                      <w:rStyle w:val="Strong"/>
                      <w:noProof/>
                      <w:sz w:val="20"/>
                      <w:szCs w:val="20"/>
                    </w:rPr>
                  </w:pPr>
                  <w:r>
                    <w:rPr>
                      <w:rStyle w:val="Strong"/>
                      <w:noProof/>
                      <w:sz w:val="20"/>
                      <w:szCs w:val="20"/>
                    </w:rPr>
                    <w:t>Boss-Extrude1</w:t>
                  </w:r>
                </w:p>
                <w:p w14:paraId="7142B222" w14:textId="454CB59D" w:rsidR="004B3022" w:rsidRPr="0044448A" w:rsidRDefault="00AA67D0" w:rsidP="0044448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AE0240C" wp14:editId="3B2F3C04">
                        <wp:extent cx="1562735" cy="981075"/>
                        <wp:effectExtent l="0" t="0" r="0" b="9525"/>
                        <wp:docPr id="5" name="Picture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2735" cy="98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0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  <w:vAlign w:val="center"/>
                </w:tcPr>
                <w:p w14:paraId="26B8ACC0" w14:textId="3BC7A040" w:rsidR="00C16188" w:rsidRPr="0044448A" w:rsidRDefault="00AA67D0" w:rsidP="0044448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Style w:val="Strong"/>
                      <w:noProof/>
                      <w:sz w:val="20"/>
                      <w:szCs w:val="20"/>
                    </w:rPr>
                    <w:t>Solid Body</w:t>
                  </w:r>
                </w:p>
              </w:tc>
              <w:tc>
                <w:tcPr>
                  <w:tcW w:w="3060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  <w:vAlign w:val="center"/>
                </w:tcPr>
                <w:p w14:paraId="55D89A85" w14:textId="77777777" w:rsidR="00AA67D0" w:rsidRDefault="00AA67D0" w:rsidP="0044448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Style w:val="Strong"/>
                      <w:b/>
                      <w:bCs/>
                      <w:noProof/>
                      <w:sz w:val="20"/>
                      <w:szCs w:val="20"/>
                    </w:rPr>
                    <w:t>Mass:20,568.5 kg</w:t>
                  </w:r>
                </w:p>
                <w:p w14:paraId="0E3FB63C" w14:textId="77777777" w:rsidR="00AA67D0" w:rsidRDefault="00AA67D0" w:rsidP="0044448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Style w:val="Strong"/>
                      <w:b/>
                      <w:bCs/>
                      <w:noProof/>
                      <w:sz w:val="20"/>
                      <w:szCs w:val="20"/>
                    </w:rPr>
                    <w:t>Volume:7.61796 m^3</w:t>
                  </w:r>
                </w:p>
                <w:p w14:paraId="30546311" w14:textId="77777777" w:rsidR="00AA67D0" w:rsidRDefault="00AA67D0" w:rsidP="0044448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Style w:val="Strong"/>
                      <w:b/>
                      <w:bCs/>
                      <w:noProof/>
                      <w:sz w:val="20"/>
                      <w:szCs w:val="20"/>
                    </w:rPr>
                    <w:t>Density:2,700 kg/m^3</w:t>
                  </w:r>
                </w:p>
                <w:p w14:paraId="509328A1" w14:textId="77777777" w:rsidR="00AA67D0" w:rsidRDefault="00AA67D0" w:rsidP="0044448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Style w:val="Strong"/>
                      <w:b/>
                      <w:bCs/>
                      <w:noProof/>
                      <w:sz w:val="20"/>
                      <w:szCs w:val="20"/>
                    </w:rPr>
                    <w:t>Weight:201,571 N</w:t>
                  </w:r>
                </w:p>
                <w:p w14:paraId="15C818E5" w14:textId="30693E98" w:rsidR="00C16188" w:rsidRPr="0044448A" w:rsidRDefault="00C16188" w:rsidP="0044448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677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  <w:vAlign w:val="center"/>
                </w:tcPr>
                <w:p w14:paraId="0A304B28" w14:textId="77777777" w:rsidR="00AA67D0" w:rsidRDefault="00AA67D0" w:rsidP="0044448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Style w:val="Strong"/>
                      <w:b/>
                      <w:bCs/>
                      <w:noProof/>
                      <w:sz w:val="20"/>
                      <w:szCs w:val="20"/>
                    </w:rPr>
                    <w:t>E:\NAU\Spring 2021\CAPSTONE\Design Concepts\NASA RASC-AL Fall 2021 EDU\NASA RASC-AL Pressure Wall with Window.SLDPRT</w:t>
                  </w:r>
                </w:p>
                <w:p w14:paraId="386FC62F" w14:textId="79BFE5B1" w:rsidR="00C16188" w:rsidRPr="0044448A" w:rsidRDefault="00AA67D0" w:rsidP="0044448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Style w:val="Strong"/>
                      <w:noProof/>
                      <w:sz w:val="20"/>
                      <w:szCs w:val="20"/>
                    </w:rPr>
                    <w:t>Oct 28 03:17:19 2021</w:t>
                  </w:r>
                </w:p>
              </w:tc>
            </w:tr>
          </w:tbl>
          <w:p w14:paraId="311A53FA" w14:textId="75DC11E4" w:rsidR="00FF408C" w:rsidRDefault="00FF408C" w:rsidP="00A96F2C"/>
        </w:tc>
      </w:tr>
      <w:bookmarkEnd w:id="1"/>
      <w:bookmarkEnd w:id="2"/>
      <w:bookmarkEnd w:id="3"/>
    </w:tbl>
    <w:p w14:paraId="42CADAC6" w14:textId="77777777" w:rsidR="00E80CD9" w:rsidRDefault="00E80CD9" w:rsidP="00076F1F"/>
    <w:tbl>
      <w:tblPr>
        <w:tblStyle w:val="TableGrid"/>
        <w:tblW w:w="11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6"/>
      </w:tblGrid>
      <w:tr w:rsidR="00E80CD9" w14:paraId="47AC7160" w14:textId="77777777" w:rsidTr="005273D5">
        <w:trPr>
          <w:trHeight w:val="4158"/>
        </w:trPr>
        <w:tc>
          <w:tcPr>
            <w:tcW w:w="11136" w:type="dxa"/>
          </w:tcPr>
          <w:p w14:paraId="7B37C16E" w14:textId="29682501" w:rsidR="00E80CD9" w:rsidRPr="00AC3438" w:rsidRDefault="00AA67D0" w:rsidP="000A7C6B">
            <w:pPr>
              <w:pStyle w:val="Heading1"/>
              <w:outlineLvl w:val="0"/>
            </w:pPr>
            <w:bookmarkStart w:id="6" w:name="_Toc243733144"/>
            <w:bookmarkStart w:id="7" w:name="_Toc245020112"/>
            <w:bookmarkStart w:id="8" w:name="_Toc245020144"/>
            <w:bookmarkStart w:id="9" w:name="_Toc86419244"/>
            <w:r>
              <w:lastRenderedPageBreak/>
              <w:t>Material Properties</w:t>
            </w:r>
            <w:bookmarkEnd w:id="9"/>
          </w:p>
          <w:tbl>
            <w:tblPr>
              <w:tblStyle w:val="LightList-Accent11"/>
              <w:tblW w:w="0" w:type="auto"/>
              <w:tblInd w:w="1" w:type="dxa"/>
              <w:tblBorders>
                <w:top w:val="single" w:sz="18" w:space="0" w:color="365F91" w:themeColor="accent1" w:themeShade="BF"/>
                <w:left w:val="single" w:sz="8" w:space="0" w:color="auto"/>
                <w:bottom w:val="single" w:sz="18" w:space="0" w:color="365F91" w:themeColor="accent1" w:themeShade="BF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9"/>
              <w:gridCol w:w="4741"/>
              <w:gridCol w:w="2892"/>
            </w:tblGrid>
            <w:tr w:rsidR="00E80CD9" w:rsidRPr="000841BF" w14:paraId="3C348A06" w14:textId="77777777" w:rsidTr="00955A9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29" w:type="dxa"/>
                  <w:tcBorders>
                    <w:top w:val="single" w:sz="18" w:space="0" w:color="365F91" w:themeColor="accent1" w:themeShade="BF"/>
                    <w:left w:val="single" w:sz="18" w:space="0" w:color="548DD4" w:themeColor="text2" w:themeTint="99"/>
                    <w:bottom w:val="single" w:sz="8" w:space="0" w:color="auto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2504A18F" w14:textId="5C14DE62" w:rsidR="00E80CD9" w:rsidRPr="003E6C57" w:rsidRDefault="00AA67D0" w:rsidP="000A7C6B">
                  <w:pPr>
                    <w:jc w:val="center"/>
                    <w:rPr>
                      <w:rStyle w:val="Strong"/>
                      <w:b/>
                      <w:color w:val="auto"/>
                    </w:rPr>
                  </w:pPr>
                  <w:r>
                    <w:rPr>
                      <w:rStyle w:val="Strong"/>
                      <w:b/>
                      <w:color w:val="auto"/>
                    </w:rPr>
                    <w:t>Model Reference</w:t>
                  </w:r>
                </w:p>
              </w:tc>
              <w:tc>
                <w:tcPr>
                  <w:tcW w:w="4741" w:type="dxa"/>
                  <w:tcBorders>
                    <w:top w:val="single" w:sz="18" w:space="0" w:color="365F91" w:themeColor="accent1" w:themeShade="BF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3DB6A385" w14:textId="625DA0F8" w:rsidR="00E80CD9" w:rsidRPr="003E6C57" w:rsidRDefault="00AA67D0" w:rsidP="000A7C6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  <w:b/>
                      <w:color w:val="auto"/>
                    </w:rPr>
                  </w:pPr>
                  <w:r>
                    <w:rPr>
                      <w:rStyle w:val="Strong"/>
                      <w:b/>
                      <w:color w:val="auto"/>
                    </w:rPr>
                    <w:t>Properties</w:t>
                  </w:r>
                </w:p>
              </w:tc>
              <w:tc>
                <w:tcPr>
                  <w:tcW w:w="2892" w:type="dxa"/>
                  <w:tcBorders>
                    <w:top w:val="single" w:sz="18" w:space="0" w:color="365F91" w:themeColor="accent1" w:themeShade="BF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22AC047A" w14:textId="25CEDE36" w:rsidR="00E80CD9" w:rsidRPr="003E6C57" w:rsidRDefault="00AA67D0" w:rsidP="000A7C6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  <w:b/>
                      <w:color w:val="auto"/>
                    </w:rPr>
                  </w:pPr>
                  <w:r>
                    <w:rPr>
                      <w:rStyle w:val="Strong"/>
                      <w:b/>
                      <w:color w:val="auto"/>
                    </w:rPr>
                    <w:t>Components</w:t>
                  </w:r>
                </w:p>
              </w:tc>
            </w:tr>
            <w:tr w:rsidR="00E80CD9" w:rsidRPr="000841BF" w14:paraId="30CA1860" w14:textId="77777777" w:rsidTr="00955A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29" w:type="dxa"/>
                  <w:tcBorders>
                    <w:top w:val="single" w:sz="18" w:space="0" w:color="548DD4" w:themeColor="text2" w:themeTint="99"/>
                    <w:left w:val="none" w:sz="0" w:space="0" w:color="auto"/>
                    <w:bottom w:val="single" w:sz="8" w:space="0" w:color="auto"/>
                  </w:tcBorders>
                  <w:vAlign w:val="center"/>
                </w:tcPr>
                <w:p w14:paraId="469FC984" w14:textId="59DD50AD" w:rsidR="00E80CD9" w:rsidRPr="00577134" w:rsidRDefault="00AA67D0" w:rsidP="000A7C6B">
                  <w:pPr>
                    <w:jc w:val="center"/>
                    <w:rPr>
                      <w:rStyle w:val="Strong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noProof/>
                      <w:sz w:val="20"/>
                      <w:szCs w:val="20"/>
                    </w:rPr>
                    <w:drawing>
                      <wp:inline distT="0" distB="0" distL="0" distR="0" wp14:anchorId="1A6CE287" wp14:editId="42D550B0">
                        <wp:extent cx="1904365" cy="1195705"/>
                        <wp:effectExtent l="0" t="0" r="635" b="4445"/>
                        <wp:docPr id="6" name="Picture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4365" cy="1195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41" w:type="dxa"/>
                  <w:tcBorders>
                    <w:top w:val="single" w:sz="18" w:space="0" w:color="548DD4" w:themeColor="text2" w:themeTint="99"/>
                    <w:bottom w:val="single" w:sz="8" w:space="0" w:color="auto"/>
                  </w:tcBorders>
                </w:tcPr>
                <w:tbl>
                  <w:tblPr>
                    <w:tblStyle w:val="MediumGrid1-Accent6"/>
                    <w:tblW w:w="4509" w:type="dxa"/>
                    <w:tblLayout w:type="fixed"/>
                    <w:tblLook w:val="0680" w:firstRow="0" w:lastRow="0" w:firstColumn="1" w:lastColumn="0" w:noHBand="1" w:noVBand="1"/>
                  </w:tblPr>
                  <w:tblGrid>
                    <w:gridCol w:w="2242"/>
                    <w:gridCol w:w="2267"/>
                  </w:tblGrid>
                  <w:tr w:rsidR="00E80CD9" w:rsidRPr="00577134" w14:paraId="6F851B8A" w14:textId="77777777" w:rsidTr="00456659">
                    <w:trPr>
                      <w:trHeight w:val="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B02B5C6" w14:textId="6F2197D6" w:rsidR="00E80CD9" w:rsidRPr="00BE6656" w:rsidRDefault="00AA67D0" w:rsidP="000A7C6B">
                        <w:pPr>
                          <w:jc w:val="right"/>
                          <w:rPr>
                            <w:rStyle w:val="Strong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/>
                            <w:sz w:val="20"/>
                            <w:szCs w:val="20"/>
                          </w:rPr>
                          <w:t>Name</w:t>
                        </w:r>
                        <w:r w:rsidR="00E80CD9" w:rsidRPr="00BE6656">
                          <w:rPr>
                            <w:rStyle w:val="Strong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3204718E" w14:textId="5E281D51" w:rsidR="00E80CD9" w:rsidRPr="00BE6656" w:rsidRDefault="00AA67D0" w:rsidP="000A7C6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 w:val="0"/>
                            <w:sz w:val="20"/>
                            <w:szCs w:val="20"/>
                          </w:rPr>
                          <w:t>6061-T6 (SS)</w:t>
                        </w:r>
                      </w:p>
                    </w:tc>
                  </w:tr>
                  <w:tr w:rsidR="00AA67D0" w:rsidRPr="00577134" w14:paraId="28FF3503" w14:textId="77777777" w:rsidTr="00456659">
                    <w:trPr>
                      <w:trHeight w:val="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3B8A536" w14:textId="61A16B63" w:rsidR="00AA67D0" w:rsidRDefault="00AA67D0" w:rsidP="000A7C6B">
                        <w:pPr>
                          <w:jc w:val="right"/>
                          <w:rPr>
                            <w:rStyle w:val="Strong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/>
                            <w:sz w:val="20"/>
                            <w:szCs w:val="20"/>
                          </w:rPr>
                          <w:t>Model type: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DA6F484" w14:textId="08A190C1" w:rsidR="00AA67D0" w:rsidRDefault="00AA67D0" w:rsidP="000A7C6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Strong"/>
                            <w:b w:val="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 w:val="0"/>
                            <w:sz w:val="20"/>
                            <w:szCs w:val="20"/>
                          </w:rPr>
                          <w:t>Linear Elastic Isotropic</w:t>
                        </w:r>
                      </w:p>
                    </w:tc>
                  </w:tr>
                  <w:tr w:rsidR="00AA67D0" w:rsidRPr="00577134" w14:paraId="38333D49" w14:textId="77777777" w:rsidTr="00456659">
                    <w:trPr>
                      <w:trHeight w:val="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A701AE5" w14:textId="20C2DE62" w:rsidR="00AA67D0" w:rsidRDefault="00AA67D0" w:rsidP="000A7C6B">
                        <w:pPr>
                          <w:jc w:val="right"/>
                          <w:rPr>
                            <w:rStyle w:val="Strong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/>
                            <w:sz w:val="20"/>
                            <w:szCs w:val="20"/>
                          </w:rPr>
                          <w:t>Default failure criterion: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9C4A678" w14:textId="6EDA064D" w:rsidR="00AA67D0" w:rsidRDefault="00AA67D0" w:rsidP="000A7C6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Strong"/>
                            <w:b w:val="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 w:val="0"/>
                            <w:sz w:val="20"/>
                            <w:szCs w:val="20"/>
                          </w:rPr>
                          <w:t>Max von Mises Stress</w:t>
                        </w:r>
                      </w:p>
                    </w:tc>
                  </w:tr>
                  <w:tr w:rsidR="00AA67D0" w:rsidRPr="00577134" w14:paraId="67FDB12F" w14:textId="77777777" w:rsidTr="00456659">
                    <w:trPr>
                      <w:trHeight w:val="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8FE515C" w14:textId="0A833CDB" w:rsidR="00AA67D0" w:rsidRDefault="00AA67D0" w:rsidP="000A7C6B">
                        <w:pPr>
                          <w:jc w:val="right"/>
                          <w:rPr>
                            <w:rStyle w:val="Strong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/>
                            <w:sz w:val="20"/>
                            <w:szCs w:val="20"/>
                          </w:rPr>
                          <w:t>Yield strength: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F840D43" w14:textId="67C25CCC" w:rsidR="00AA67D0" w:rsidRDefault="00AA67D0" w:rsidP="000A7C6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Strong"/>
                            <w:b w:val="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 w:val="0"/>
                            <w:sz w:val="20"/>
                            <w:szCs w:val="20"/>
                          </w:rPr>
                          <w:t>2.75e+08 N/m^2</w:t>
                        </w:r>
                      </w:p>
                    </w:tc>
                  </w:tr>
                  <w:tr w:rsidR="00AA67D0" w:rsidRPr="00577134" w14:paraId="63989EA5" w14:textId="77777777" w:rsidTr="00456659">
                    <w:trPr>
                      <w:trHeight w:val="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880089C" w14:textId="710B1A5F" w:rsidR="00AA67D0" w:rsidRDefault="00AA67D0" w:rsidP="000A7C6B">
                        <w:pPr>
                          <w:jc w:val="right"/>
                          <w:rPr>
                            <w:rStyle w:val="Strong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/>
                            <w:sz w:val="20"/>
                            <w:szCs w:val="20"/>
                          </w:rPr>
                          <w:t>Tensile strength: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2D72AFB" w14:textId="51FFA712" w:rsidR="00AA67D0" w:rsidRDefault="00AA67D0" w:rsidP="000A7C6B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Strong"/>
                            <w:b w:val="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 w:val="0"/>
                            <w:sz w:val="20"/>
                            <w:szCs w:val="20"/>
                          </w:rPr>
                          <w:t>3.1e+08 N/m^2</w:t>
                        </w:r>
                      </w:p>
                    </w:tc>
                  </w:tr>
                </w:tbl>
                <w:p w14:paraId="607E7DDC" w14:textId="77777777" w:rsidR="00E80CD9" w:rsidRPr="00577134" w:rsidRDefault="00E80CD9" w:rsidP="000A7C6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rong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tcBorders>
                    <w:top w:val="single" w:sz="18" w:space="0" w:color="548DD4" w:themeColor="text2" w:themeTint="99"/>
                    <w:bottom w:val="single" w:sz="8" w:space="0" w:color="auto"/>
                    <w:right w:val="none" w:sz="0" w:space="0" w:color="auto"/>
                  </w:tcBorders>
                </w:tcPr>
                <w:p w14:paraId="6FAF3D28" w14:textId="790F8494" w:rsidR="00E80CD9" w:rsidRPr="00577134" w:rsidRDefault="00AA67D0" w:rsidP="000A7C6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rong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b w:val="0"/>
                      <w:sz w:val="20"/>
                      <w:szCs w:val="20"/>
                    </w:rPr>
                    <w:t>SolidBody 1(Boss-Extrude1)(NASA RASC-AL Pressure Wall with Window)</w:t>
                  </w:r>
                </w:p>
              </w:tc>
            </w:tr>
          </w:tbl>
          <w:p w14:paraId="42120090" w14:textId="70A62734" w:rsidR="00E80CD9" w:rsidRDefault="00E80CD9" w:rsidP="000A7C6B"/>
        </w:tc>
      </w:tr>
      <w:bookmarkEnd w:id="6"/>
      <w:bookmarkEnd w:id="7"/>
      <w:bookmarkEnd w:id="8"/>
    </w:tbl>
    <w:p w14:paraId="3D863A47" w14:textId="77777777" w:rsidR="005273D5" w:rsidRDefault="005273D5" w:rsidP="006518B5"/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2"/>
      </w:tblGrid>
      <w:tr w:rsidR="005273D5" w14:paraId="7B6AB11A" w14:textId="77777777" w:rsidTr="00452CBC">
        <w:tc>
          <w:tcPr>
            <w:tcW w:w="11016" w:type="dxa"/>
          </w:tcPr>
          <w:p w14:paraId="61769DCB" w14:textId="3B7625B2" w:rsidR="005273D5" w:rsidRPr="00AF1A58" w:rsidRDefault="00AA67D0" w:rsidP="000A7C6B">
            <w:pPr>
              <w:pStyle w:val="Heading1"/>
              <w:outlineLvl w:val="0"/>
              <w:rPr>
                <w:b w:val="0"/>
                <w:bCs w:val="0"/>
              </w:rPr>
            </w:pPr>
            <w:bookmarkStart w:id="10" w:name="_Toc86419245"/>
            <w:r>
              <w:rPr>
                <w:rStyle w:val="Strong"/>
              </w:rPr>
              <w:t>Loads and Fixtures</w:t>
            </w:r>
            <w:bookmarkEnd w:id="10"/>
          </w:p>
          <w:tbl>
            <w:tblPr>
              <w:tblStyle w:val="LightList-Accent3"/>
              <w:tblW w:w="10909" w:type="dxa"/>
              <w:tblBorders>
                <w:top w:val="single" w:sz="18" w:space="0" w:color="4D7830"/>
                <w:left w:val="single" w:sz="8" w:space="0" w:color="000000" w:themeColor="text1"/>
                <w:bottom w:val="single" w:sz="18" w:space="0" w:color="4D7830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3021"/>
              <w:gridCol w:w="6071"/>
            </w:tblGrid>
            <w:tr w:rsidR="00AA67D0" w14:paraId="5F354B4C" w14:textId="77777777" w:rsidTr="00547D1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7" w:type="dxa"/>
                  <w:tcBorders>
                    <w:left w:val="single" w:sz="18" w:space="0" w:color="76923C" w:themeColor="accent3" w:themeShade="BF"/>
                    <w:right w:val="single" w:sz="18" w:space="0" w:color="76923C" w:themeColor="accent3" w:themeShade="BF"/>
                  </w:tcBorders>
                  <w:shd w:val="clear" w:color="auto" w:fill="EAF1DD" w:themeFill="accent3" w:themeFillTint="33"/>
                  <w:vAlign w:val="center"/>
                </w:tcPr>
                <w:p w14:paraId="1E905315" w14:textId="05BE6A73" w:rsidR="00AA67D0" w:rsidRPr="004E282D" w:rsidRDefault="00AA67D0" w:rsidP="005A5DC6">
                  <w:pPr>
                    <w:jc w:val="center"/>
                    <w:rPr>
                      <w:rStyle w:val="Strong"/>
                      <w:b/>
                      <w:color w:val="auto"/>
                    </w:rPr>
                  </w:pPr>
                  <w:r>
                    <w:rPr>
                      <w:rStyle w:val="Strong"/>
                      <w:b/>
                      <w:color w:val="auto"/>
                    </w:rPr>
                    <w:t>Fixture name</w:t>
                  </w:r>
                </w:p>
              </w:tc>
              <w:tc>
                <w:tcPr>
                  <w:tcW w:w="3021" w:type="dxa"/>
                  <w:tcBorders>
                    <w:left w:val="single" w:sz="18" w:space="0" w:color="76923C" w:themeColor="accent3" w:themeShade="BF"/>
                    <w:bottom w:val="single" w:sz="18" w:space="0" w:color="76923C" w:themeColor="accent3" w:themeShade="BF"/>
                    <w:right w:val="single" w:sz="18" w:space="0" w:color="76923C" w:themeColor="accent3" w:themeShade="BF"/>
                  </w:tcBorders>
                  <w:shd w:val="clear" w:color="auto" w:fill="EAF1DD" w:themeFill="accent3" w:themeFillTint="33"/>
                  <w:vAlign w:val="center"/>
                </w:tcPr>
                <w:p w14:paraId="21D01A68" w14:textId="11453288" w:rsidR="00AA67D0" w:rsidRPr="004E282D" w:rsidRDefault="00AA67D0" w:rsidP="005A5DC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  <w:b/>
                      <w:color w:val="auto"/>
                    </w:rPr>
                  </w:pPr>
                  <w:r>
                    <w:rPr>
                      <w:rStyle w:val="Strong"/>
                      <w:b/>
                      <w:color w:val="auto"/>
                    </w:rPr>
                    <w:t>Fixture Image</w:t>
                  </w:r>
                </w:p>
              </w:tc>
              <w:tc>
                <w:tcPr>
                  <w:tcW w:w="6071" w:type="dxa"/>
                  <w:tcBorders>
                    <w:left w:val="single" w:sz="18" w:space="0" w:color="76923C" w:themeColor="accent3" w:themeShade="BF"/>
                    <w:bottom w:val="single" w:sz="18" w:space="0" w:color="76923C" w:themeColor="accent3" w:themeShade="BF"/>
                    <w:right w:val="single" w:sz="18" w:space="0" w:color="76923C" w:themeColor="accent3" w:themeShade="BF"/>
                  </w:tcBorders>
                  <w:shd w:val="clear" w:color="auto" w:fill="EAF1DD" w:themeFill="accent3" w:themeFillTint="33"/>
                  <w:vAlign w:val="center"/>
                </w:tcPr>
                <w:p w14:paraId="3FE8C0B2" w14:textId="551B16BC" w:rsidR="00AA67D0" w:rsidRPr="004E282D" w:rsidRDefault="00AA67D0" w:rsidP="005A5DC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  <w:b/>
                      <w:color w:val="auto"/>
                    </w:rPr>
                  </w:pPr>
                  <w:r>
                    <w:rPr>
                      <w:rStyle w:val="Strong"/>
                      <w:b/>
                      <w:color w:val="auto"/>
                    </w:rPr>
                    <w:t>Fixture Details</w:t>
                  </w:r>
                </w:p>
              </w:tc>
            </w:tr>
            <w:tr w:rsidR="00AA67D0" w14:paraId="5BD1C2B2" w14:textId="77777777" w:rsidTr="007C5A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7" w:type="dxa"/>
                  <w:tcBorders>
                    <w:top w:val="single" w:sz="18" w:space="0" w:color="76923C" w:themeColor="accent3" w:themeShade="BF"/>
                    <w:left w:val="single" w:sz="18" w:space="0" w:color="76923C" w:themeColor="accent3" w:themeShade="BF"/>
                  </w:tcBorders>
                  <w:vAlign w:val="center"/>
                </w:tcPr>
                <w:p w14:paraId="1A968C43" w14:textId="4C9036AD" w:rsidR="00AA67D0" w:rsidRPr="00AD5FBA" w:rsidRDefault="00AA67D0" w:rsidP="005A5DC6">
                  <w:pPr>
                    <w:jc w:val="center"/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>Fixed-1</w:t>
                  </w:r>
                </w:p>
              </w:tc>
              <w:tc>
                <w:tcPr>
                  <w:tcW w:w="3021" w:type="dxa"/>
                  <w:tcBorders>
                    <w:top w:val="single" w:sz="18" w:space="0" w:color="76923C" w:themeColor="accent3" w:themeShade="BF"/>
                  </w:tcBorders>
                </w:tcPr>
                <w:p w14:paraId="1C8F9E2A" w14:textId="4CFEF163" w:rsidR="00AA67D0" w:rsidRPr="006208CB" w:rsidRDefault="00AA67D0" w:rsidP="000A7C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B7F317D" wp14:editId="2AF3ECE1">
                        <wp:extent cx="1772285" cy="1113155"/>
                        <wp:effectExtent l="0" t="0" r="0" b="0"/>
                        <wp:docPr id="7" name="Picture 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2285" cy="1113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71" w:type="dxa"/>
                  <w:tcBorders>
                    <w:top w:val="single" w:sz="18" w:space="0" w:color="76923C" w:themeColor="accent3" w:themeShade="BF"/>
                    <w:right w:val="single" w:sz="18" w:space="0" w:color="76923C" w:themeColor="accent3" w:themeShade="BF"/>
                  </w:tcBorders>
                </w:tcPr>
                <w:tbl>
                  <w:tblPr>
                    <w:tblStyle w:val="MediumGrid1-Accent6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680" w:firstRow="0" w:lastRow="0" w:firstColumn="1" w:lastColumn="0" w:noHBand="1" w:noVBand="1"/>
                  </w:tblPr>
                  <w:tblGrid>
                    <w:gridCol w:w="3174"/>
                    <w:gridCol w:w="2667"/>
                  </w:tblGrid>
                  <w:tr w:rsidR="00AA67D0" w14:paraId="05A05FB3" w14:textId="77777777" w:rsidTr="00452CBC">
                    <w:trPr>
                      <w:trHeight w:val="7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17" w:type="pct"/>
                        <w:shd w:val="clear" w:color="auto" w:fill="auto"/>
                        <w:hideMark/>
                      </w:tcPr>
                      <w:p w14:paraId="2459D276" w14:textId="43CD610C" w:rsidR="00AA67D0" w:rsidRPr="00BE6656" w:rsidRDefault="00AA67D0" w:rsidP="003F2268">
                        <w:pPr>
                          <w:jc w:val="right"/>
                          <w:rPr>
                            <w:rStyle w:val="Strong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Entities:</w:t>
                        </w:r>
                      </w:p>
                    </w:tc>
                    <w:tc>
                      <w:tcPr>
                        <w:tcW w:w="2283" w:type="pct"/>
                        <w:shd w:val="clear" w:color="auto" w:fill="auto"/>
                        <w:hideMark/>
                      </w:tcPr>
                      <w:p w14:paraId="24EBD03C" w14:textId="3910D869" w:rsidR="00AA67D0" w:rsidRPr="00154A1A" w:rsidRDefault="00AA67D0" w:rsidP="003F2268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  <w:t>2 face(s)</w:t>
                        </w:r>
                      </w:p>
                    </w:tc>
                  </w:tr>
                  <w:tr w:rsidR="00AA67D0" w14:paraId="3EFC1CC4" w14:textId="77777777" w:rsidTr="00452CBC">
                    <w:trPr>
                      <w:trHeight w:val="7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17" w:type="pct"/>
                        <w:shd w:val="clear" w:color="auto" w:fill="auto"/>
                      </w:tcPr>
                      <w:p w14:paraId="711D6665" w14:textId="68E871DA" w:rsidR="00AA67D0" w:rsidRDefault="00AA67D0" w:rsidP="003F226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Type:</w:t>
                        </w:r>
                      </w:p>
                    </w:tc>
                    <w:tc>
                      <w:tcPr>
                        <w:tcW w:w="2283" w:type="pct"/>
                        <w:shd w:val="clear" w:color="auto" w:fill="auto"/>
                      </w:tcPr>
                      <w:p w14:paraId="0FEE2B34" w14:textId="3864B28E" w:rsidR="00AA67D0" w:rsidRDefault="00AA67D0" w:rsidP="003F2268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  <w:t>Fixed Geometry</w:t>
                        </w:r>
                      </w:p>
                    </w:tc>
                  </w:tr>
                </w:tbl>
                <w:p w14:paraId="051D9B0C" w14:textId="77777777" w:rsidR="00AA67D0" w:rsidRPr="004C6DEB" w:rsidRDefault="00AA67D0" w:rsidP="00840CC7">
                  <w:pPr>
                    <w:pStyle w:val="TOC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2FAB1D2B" w14:textId="77777777" w:rsidR="005273D5" w:rsidRDefault="005273D5" w:rsidP="00840CC7">
            <w:pPr>
              <w:pStyle w:val="TOC3"/>
            </w:pPr>
          </w:p>
          <w:tbl>
            <w:tblPr>
              <w:tblStyle w:val="LightList-Accent2"/>
              <w:tblW w:w="10816" w:type="dxa"/>
              <w:tblBorders>
                <w:top w:val="single" w:sz="18" w:space="0" w:color="C0504D" w:themeColor="accent2"/>
                <w:left w:val="single" w:sz="8" w:space="0" w:color="000000" w:themeColor="text1"/>
                <w:bottom w:val="single" w:sz="18" w:space="0" w:color="C0504D" w:themeColor="accent2"/>
                <w:right w:val="single" w:sz="8" w:space="0" w:color="000000" w:themeColor="text1"/>
                <w:insideH w:val="single" w:sz="8" w:space="0" w:color="000000" w:themeColor="text1"/>
                <w:insideV w:val="single" w:sz="2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54"/>
              <w:gridCol w:w="3234"/>
              <w:gridCol w:w="5928"/>
            </w:tblGrid>
            <w:tr w:rsidR="00AA67D0" w14:paraId="5719D716" w14:textId="77777777" w:rsidTr="007D36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54" w:type="dxa"/>
                  <w:tcBorders>
                    <w:left w:val="single" w:sz="18" w:space="0" w:color="C0504D" w:themeColor="accent2"/>
                    <w:right w:val="single" w:sz="18" w:space="0" w:color="C0504D" w:themeColor="accent2"/>
                  </w:tcBorders>
                  <w:shd w:val="clear" w:color="auto" w:fill="F2E0D2"/>
                  <w:vAlign w:val="center"/>
                </w:tcPr>
                <w:p w14:paraId="528ACD91" w14:textId="251B4911" w:rsidR="00AA67D0" w:rsidRPr="004E282D" w:rsidRDefault="00AA67D0" w:rsidP="005A5DC6">
                  <w:pPr>
                    <w:jc w:val="center"/>
                    <w:rPr>
                      <w:rStyle w:val="Strong"/>
                      <w:b/>
                      <w:color w:val="auto"/>
                    </w:rPr>
                  </w:pPr>
                  <w:r>
                    <w:rPr>
                      <w:rStyle w:val="Strong"/>
                      <w:b/>
                      <w:color w:val="auto"/>
                    </w:rPr>
                    <w:t>Load name</w:t>
                  </w:r>
                </w:p>
              </w:tc>
              <w:tc>
                <w:tcPr>
                  <w:tcW w:w="3234" w:type="dxa"/>
                  <w:tcBorders>
                    <w:left w:val="single" w:sz="18" w:space="0" w:color="C0504D" w:themeColor="accent2"/>
                    <w:bottom w:val="single" w:sz="18" w:space="0" w:color="C0504D" w:themeColor="accent2"/>
                    <w:right w:val="single" w:sz="18" w:space="0" w:color="C0504D" w:themeColor="accent2"/>
                  </w:tcBorders>
                  <w:shd w:val="clear" w:color="auto" w:fill="F2E0D2"/>
                  <w:vAlign w:val="center"/>
                </w:tcPr>
                <w:p w14:paraId="31FD1070" w14:textId="764BD36F" w:rsidR="00AA67D0" w:rsidRPr="004E282D" w:rsidRDefault="00AA67D0" w:rsidP="005A5DC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  <w:b/>
                      <w:color w:val="auto"/>
                    </w:rPr>
                  </w:pPr>
                  <w:r>
                    <w:rPr>
                      <w:rStyle w:val="Strong"/>
                      <w:b/>
                      <w:color w:val="auto"/>
                    </w:rPr>
                    <w:t>Load Image</w:t>
                  </w:r>
                </w:p>
              </w:tc>
              <w:tc>
                <w:tcPr>
                  <w:tcW w:w="5928" w:type="dxa"/>
                  <w:tcBorders>
                    <w:left w:val="single" w:sz="18" w:space="0" w:color="C0504D" w:themeColor="accent2"/>
                    <w:bottom w:val="single" w:sz="18" w:space="0" w:color="C0504D" w:themeColor="accent2"/>
                    <w:right w:val="single" w:sz="18" w:space="0" w:color="C0504D" w:themeColor="accent2"/>
                  </w:tcBorders>
                  <w:shd w:val="clear" w:color="auto" w:fill="F2E0D2"/>
                  <w:vAlign w:val="center"/>
                </w:tcPr>
                <w:p w14:paraId="5EB4BF40" w14:textId="22A86428" w:rsidR="00AA67D0" w:rsidRPr="004E282D" w:rsidRDefault="00AA67D0" w:rsidP="005A5DC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  <w:b/>
                      <w:color w:val="auto"/>
                    </w:rPr>
                  </w:pPr>
                  <w:r>
                    <w:rPr>
                      <w:rStyle w:val="Strong"/>
                      <w:b/>
                      <w:color w:val="auto"/>
                    </w:rPr>
                    <w:t>Load Details</w:t>
                  </w:r>
                </w:p>
              </w:tc>
            </w:tr>
            <w:tr w:rsidR="00AA67D0" w14:paraId="6E8214A5" w14:textId="77777777" w:rsidTr="001D6D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54" w:type="dxa"/>
                  <w:tcBorders>
                    <w:top w:val="single" w:sz="18" w:space="0" w:color="C0504D" w:themeColor="accent2"/>
                    <w:left w:val="single" w:sz="18" w:space="0" w:color="C0504D" w:themeColor="accent2"/>
                  </w:tcBorders>
                  <w:vAlign w:val="center"/>
                </w:tcPr>
                <w:p w14:paraId="155D42DB" w14:textId="5DBE1055" w:rsidR="00AA67D0" w:rsidRPr="00F42DD1" w:rsidRDefault="00AA67D0" w:rsidP="005A5DC6">
                  <w:pPr>
                    <w:jc w:val="center"/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>Pressure-1</w:t>
                  </w:r>
                </w:p>
              </w:tc>
              <w:tc>
                <w:tcPr>
                  <w:tcW w:w="3234" w:type="dxa"/>
                  <w:tcBorders>
                    <w:top w:val="single" w:sz="18" w:space="0" w:color="C0504D" w:themeColor="accent2"/>
                  </w:tcBorders>
                </w:tcPr>
                <w:p w14:paraId="35DA998F" w14:textId="07219368" w:rsidR="00AA67D0" w:rsidRPr="006208CB" w:rsidRDefault="00AA67D0" w:rsidP="000A7C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rong"/>
                      <w:b w:val="0"/>
                      <w:sz w:val="20"/>
                      <w:szCs w:val="20"/>
                    </w:rPr>
                  </w:pPr>
                  <w:r>
                    <w:rPr>
                      <w:bCs/>
                      <w:noProof/>
                      <w:sz w:val="20"/>
                      <w:szCs w:val="20"/>
                    </w:rPr>
                    <w:drawing>
                      <wp:inline distT="0" distB="0" distL="0" distR="0" wp14:anchorId="2E20B38E" wp14:editId="6CD3C6D0">
                        <wp:extent cx="1907540" cy="1197610"/>
                        <wp:effectExtent l="0" t="0" r="0" b="2540"/>
                        <wp:docPr id="8" name="Picture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7540" cy="119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28" w:type="dxa"/>
                  <w:tcBorders>
                    <w:top w:val="single" w:sz="18" w:space="0" w:color="C0504D" w:themeColor="accent2"/>
                    <w:right w:val="single" w:sz="18" w:space="0" w:color="C0504D" w:themeColor="accent2"/>
                  </w:tcBorders>
                </w:tcPr>
                <w:tbl>
                  <w:tblPr>
                    <w:tblStyle w:val="MediumGrid1-Accent6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680" w:firstRow="0" w:lastRow="0" w:firstColumn="1" w:lastColumn="0" w:noHBand="1" w:noVBand="1"/>
                  </w:tblPr>
                  <w:tblGrid>
                    <w:gridCol w:w="3096"/>
                    <w:gridCol w:w="2602"/>
                  </w:tblGrid>
                  <w:tr w:rsidR="00AA67D0" w14:paraId="4A2CFC7E" w14:textId="77777777" w:rsidTr="00452CBC">
                    <w:trPr>
                      <w:trHeight w:val="7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17" w:type="pct"/>
                        <w:shd w:val="clear" w:color="auto" w:fill="auto"/>
                        <w:hideMark/>
                      </w:tcPr>
                      <w:p w14:paraId="1120E56A" w14:textId="0E14E5A4" w:rsidR="00AA67D0" w:rsidRPr="00BE6656" w:rsidRDefault="00AA67D0" w:rsidP="003F2268">
                        <w:pPr>
                          <w:jc w:val="right"/>
                          <w:rPr>
                            <w:rStyle w:val="Strong"/>
                            <w:bCs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Entities:</w:t>
                        </w:r>
                      </w:p>
                    </w:tc>
                    <w:tc>
                      <w:tcPr>
                        <w:tcW w:w="2283" w:type="pct"/>
                        <w:shd w:val="clear" w:color="auto" w:fill="auto"/>
                        <w:hideMark/>
                      </w:tcPr>
                      <w:p w14:paraId="360DCAE1" w14:textId="52BA792D" w:rsidR="00AA67D0" w:rsidRPr="00B77EA3" w:rsidRDefault="00AA67D0" w:rsidP="003F2268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  <w:t>4 face(s)</w:t>
                        </w:r>
                      </w:p>
                    </w:tc>
                  </w:tr>
                  <w:tr w:rsidR="00AA67D0" w14:paraId="49A94DB6" w14:textId="77777777" w:rsidTr="00452CBC">
                    <w:trPr>
                      <w:trHeight w:val="7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17" w:type="pct"/>
                        <w:shd w:val="clear" w:color="auto" w:fill="auto"/>
                      </w:tcPr>
                      <w:p w14:paraId="6E9F36EA" w14:textId="7F1723BE" w:rsidR="00AA67D0" w:rsidRDefault="00AA67D0" w:rsidP="003F226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Type:</w:t>
                        </w:r>
                      </w:p>
                    </w:tc>
                    <w:tc>
                      <w:tcPr>
                        <w:tcW w:w="2283" w:type="pct"/>
                        <w:shd w:val="clear" w:color="auto" w:fill="auto"/>
                      </w:tcPr>
                      <w:p w14:paraId="6D0A92A9" w14:textId="35C32E0E" w:rsidR="00AA67D0" w:rsidRDefault="00AA67D0" w:rsidP="003F2268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  <w:t>Normal to selected face</w:t>
                        </w:r>
                      </w:p>
                    </w:tc>
                  </w:tr>
                  <w:tr w:rsidR="00AA67D0" w14:paraId="55924D26" w14:textId="77777777" w:rsidTr="00452CBC">
                    <w:trPr>
                      <w:trHeight w:val="7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17" w:type="pct"/>
                        <w:shd w:val="clear" w:color="auto" w:fill="auto"/>
                      </w:tcPr>
                      <w:p w14:paraId="55603AA2" w14:textId="68A69F3E" w:rsidR="00AA67D0" w:rsidRDefault="00AA67D0" w:rsidP="003F226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Value:</w:t>
                        </w:r>
                      </w:p>
                    </w:tc>
                    <w:tc>
                      <w:tcPr>
                        <w:tcW w:w="2283" w:type="pct"/>
                        <w:shd w:val="clear" w:color="auto" w:fill="auto"/>
                      </w:tcPr>
                      <w:p w14:paraId="67B63EC0" w14:textId="5B37F1B4" w:rsidR="00AA67D0" w:rsidRDefault="00AA67D0" w:rsidP="003F2268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  <w:t>101,300</w:t>
                        </w:r>
                      </w:p>
                    </w:tc>
                  </w:tr>
                  <w:tr w:rsidR="00AA67D0" w14:paraId="435B8331" w14:textId="77777777" w:rsidTr="00452CBC">
                    <w:trPr>
                      <w:trHeight w:val="7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17" w:type="pct"/>
                        <w:shd w:val="clear" w:color="auto" w:fill="auto"/>
                      </w:tcPr>
                      <w:p w14:paraId="1FCFA467" w14:textId="28C4C5A5" w:rsidR="00AA67D0" w:rsidRDefault="00AA67D0" w:rsidP="003F226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Units:</w:t>
                        </w:r>
                      </w:p>
                    </w:tc>
                    <w:tc>
                      <w:tcPr>
                        <w:tcW w:w="2283" w:type="pct"/>
                        <w:shd w:val="clear" w:color="auto" w:fill="auto"/>
                      </w:tcPr>
                      <w:p w14:paraId="7BE2B58B" w14:textId="1FDF126D" w:rsidR="00AA67D0" w:rsidRDefault="00AA67D0" w:rsidP="003F2268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b w:val="0"/>
                            <w:bCs w:val="0"/>
                            <w:sz w:val="20"/>
                            <w:szCs w:val="20"/>
                          </w:rPr>
                          <w:t>N/m^2</w:t>
                        </w:r>
                      </w:p>
                    </w:tc>
                  </w:tr>
                </w:tbl>
                <w:p w14:paraId="7695DE67" w14:textId="77777777" w:rsidR="00AA67D0" w:rsidRDefault="00AA67D0" w:rsidP="000A7C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rong"/>
                    </w:rPr>
                  </w:pPr>
                </w:p>
              </w:tc>
            </w:tr>
          </w:tbl>
          <w:p w14:paraId="6EC0F457" w14:textId="531471D4" w:rsidR="005273D5" w:rsidRDefault="005273D5" w:rsidP="000A7C6B">
            <w:pPr>
              <w:rPr>
                <w:rStyle w:val="Strong"/>
              </w:rPr>
            </w:pPr>
          </w:p>
        </w:tc>
      </w:tr>
    </w:tbl>
    <w:p w14:paraId="52C1DA5E" w14:textId="77777777" w:rsidR="00A61A59" w:rsidRDefault="00A61A59" w:rsidP="006936A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6"/>
      </w:tblGrid>
      <w:tr w:rsidR="00A61A59" w14:paraId="62177289" w14:textId="77777777" w:rsidTr="00A14EA8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71E3273B" w14:textId="3C05DA15" w:rsidR="00A61A59" w:rsidRDefault="00AA67D0" w:rsidP="000A7C6B">
            <w:pPr>
              <w:pStyle w:val="Heading1"/>
              <w:outlineLvl w:val="0"/>
            </w:pPr>
            <w:bookmarkStart w:id="11" w:name="_Toc86419246"/>
            <w:r>
              <w:lastRenderedPageBreak/>
              <w:t>Mesh information</w:t>
            </w:r>
            <w:bookmarkEnd w:id="11"/>
          </w:p>
          <w:tbl>
            <w:tblPr>
              <w:tblStyle w:val="MediumList1-Accent11"/>
              <w:tblW w:w="0" w:type="auto"/>
              <w:tblLayout w:type="fixed"/>
              <w:tblLook w:val="0480" w:firstRow="0" w:lastRow="0" w:firstColumn="1" w:lastColumn="0" w:noHBand="0" w:noVBand="1"/>
            </w:tblPr>
            <w:tblGrid>
              <w:gridCol w:w="5392"/>
              <w:gridCol w:w="5393"/>
            </w:tblGrid>
            <w:tr w:rsidR="00A9531D" w14:paraId="488F7BBC" w14:textId="77777777" w:rsidTr="00A14E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3264EF88" w14:textId="69976BA6" w:rsidR="00A9531D" w:rsidRDefault="00AA67D0" w:rsidP="00C16188">
                  <w:r>
                    <w:t>Mesh type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6545F9DD" w14:textId="1D2759DC" w:rsidR="00A9531D" w:rsidRDefault="00AA67D0" w:rsidP="00C161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Solid Mesh</w:t>
                  </w:r>
                </w:p>
              </w:tc>
            </w:tr>
            <w:tr w:rsidR="00AA67D0" w14:paraId="394D676B" w14:textId="77777777" w:rsidTr="00A14EA8">
              <w:trPr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267C984F" w14:textId="698540E5" w:rsidR="00AA67D0" w:rsidRDefault="00AA67D0" w:rsidP="00C16188">
                  <w:r>
                    <w:t xml:space="preserve">Mesher Used: 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14EBE8C4" w14:textId="381786E8" w:rsidR="00AA67D0" w:rsidRDefault="00AA67D0" w:rsidP="00C161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Standard mesh</w:t>
                  </w:r>
                </w:p>
              </w:tc>
            </w:tr>
            <w:tr w:rsidR="00AA67D0" w14:paraId="67F66E5E" w14:textId="77777777" w:rsidTr="00A14E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1CBD1E43" w14:textId="73F4EF93" w:rsidR="00AA67D0" w:rsidRDefault="00AA67D0" w:rsidP="00C16188">
                  <w:r>
                    <w:t xml:space="preserve">Automatic Transition: 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1E3EBD72" w14:textId="1697DC08" w:rsidR="00AA67D0" w:rsidRDefault="00AA67D0" w:rsidP="00C161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Off</w:t>
                  </w:r>
                </w:p>
              </w:tc>
            </w:tr>
            <w:tr w:rsidR="00AA67D0" w14:paraId="29B0B069" w14:textId="77777777" w:rsidTr="00A14EA8">
              <w:trPr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76E56042" w14:textId="7A6C63E3" w:rsidR="00AA67D0" w:rsidRDefault="00AA67D0" w:rsidP="00C16188">
                  <w:r>
                    <w:t xml:space="preserve">Include Mesh Auto Loops: 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58AAC0BB" w14:textId="2B410110" w:rsidR="00AA67D0" w:rsidRDefault="00AA67D0" w:rsidP="00C161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Off</w:t>
                  </w:r>
                </w:p>
              </w:tc>
            </w:tr>
            <w:tr w:rsidR="00AA67D0" w14:paraId="5A8102BA" w14:textId="77777777" w:rsidTr="00A14E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40BDB694" w14:textId="22527A61" w:rsidR="00AA67D0" w:rsidRDefault="00AA67D0" w:rsidP="00C16188">
                  <w:r>
                    <w:t>Jacobian points for High quality mesh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491234D1" w14:textId="512DA8CA" w:rsidR="00AA67D0" w:rsidRDefault="00AA67D0" w:rsidP="00C161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16 Points</w:t>
                  </w:r>
                </w:p>
              </w:tc>
            </w:tr>
            <w:tr w:rsidR="00AA67D0" w14:paraId="5BBC6BDD" w14:textId="77777777" w:rsidTr="00A14EA8">
              <w:trPr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342203BD" w14:textId="6682DDDE" w:rsidR="00AA67D0" w:rsidRDefault="00AA67D0" w:rsidP="00C16188">
                  <w:r>
                    <w:t>Element Size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17F63783" w14:textId="45866CA8" w:rsidR="00AA67D0" w:rsidRDefault="00AA67D0" w:rsidP="00C161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271.703 mm</w:t>
                  </w:r>
                </w:p>
              </w:tc>
            </w:tr>
            <w:tr w:rsidR="00AA67D0" w14:paraId="064F9847" w14:textId="77777777" w:rsidTr="00A14E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3E3F8708" w14:textId="36917E1C" w:rsidR="00AA67D0" w:rsidRDefault="00AA67D0" w:rsidP="00C16188">
                  <w:r>
                    <w:t>Tolerance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262C2336" w14:textId="069FD95C" w:rsidR="00AA67D0" w:rsidRDefault="00AA67D0" w:rsidP="00C161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13.5852 mm</w:t>
                  </w:r>
                </w:p>
              </w:tc>
            </w:tr>
            <w:tr w:rsidR="00AA67D0" w14:paraId="15C0F25B" w14:textId="77777777" w:rsidTr="00A14EA8">
              <w:trPr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530E6187" w14:textId="261E5D75" w:rsidR="00AA67D0" w:rsidRDefault="00AA67D0" w:rsidP="00C16188">
                  <w:r>
                    <w:t>Mesh Quality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69C06A75" w14:textId="75F42785" w:rsidR="00AA67D0" w:rsidRDefault="00AA67D0" w:rsidP="00C161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High</w:t>
                  </w:r>
                </w:p>
              </w:tc>
            </w:tr>
          </w:tbl>
          <w:p w14:paraId="438ABD14" w14:textId="77777777" w:rsidR="00690657" w:rsidRDefault="00690657" w:rsidP="00690657"/>
          <w:p w14:paraId="3C8483AE" w14:textId="154A9AFB" w:rsidR="00A9531D" w:rsidRPr="00690657" w:rsidRDefault="00AA67D0" w:rsidP="00690657">
            <w:pPr>
              <w:pStyle w:val="Heading2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Mesh information - Details</w:t>
            </w:r>
          </w:p>
          <w:tbl>
            <w:tblPr>
              <w:tblStyle w:val="MediumList1-Accent11"/>
              <w:tblW w:w="10785" w:type="dxa"/>
              <w:tblLayout w:type="fixed"/>
              <w:tblLook w:val="0480" w:firstRow="0" w:lastRow="0" w:firstColumn="1" w:lastColumn="0" w:noHBand="0" w:noVBand="1"/>
            </w:tblPr>
            <w:tblGrid>
              <w:gridCol w:w="5392"/>
              <w:gridCol w:w="5393"/>
            </w:tblGrid>
            <w:tr w:rsidR="007107BE" w14:paraId="4FEC7263" w14:textId="77777777" w:rsidTr="00A14E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42BC74C4" w14:textId="4D2B749E" w:rsidR="007107BE" w:rsidRDefault="00AA67D0" w:rsidP="00C16188">
                  <w:r>
                    <w:t>Total Nodes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52D852C7" w14:textId="1D579B9E" w:rsidR="007107BE" w:rsidRDefault="00AA67D0" w:rsidP="00C161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15892</w:t>
                  </w:r>
                </w:p>
              </w:tc>
            </w:tr>
            <w:tr w:rsidR="00AA67D0" w14:paraId="5D21AF65" w14:textId="77777777" w:rsidTr="00A14EA8">
              <w:trPr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789EB373" w14:textId="7052A45C" w:rsidR="00AA67D0" w:rsidRDefault="00AA67D0" w:rsidP="00C16188">
                  <w:r>
                    <w:t>Total Elements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7B573F3B" w14:textId="2D784221" w:rsidR="00AA67D0" w:rsidRDefault="00AA67D0" w:rsidP="00C161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8111</w:t>
                  </w:r>
                </w:p>
              </w:tc>
            </w:tr>
            <w:tr w:rsidR="00AA67D0" w14:paraId="2F3F0B40" w14:textId="77777777" w:rsidTr="00A14E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33251576" w14:textId="209F5498" w:rsidR="00AA67D0" w:rsidRDefault="00AA67D0" w:rsidP="00C16188">
                  <w:r>
                    <w:t>Maximum Aspect Ratio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30B51DA5" w14:textId="1B7D037E" w:rsidR="00AA67D0" w:rsidRDefault="00AA67D0" w:rsidP="00C161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34.622</w:t>
                  </w:r>
                </w:p>
              </w:tc>
            </w:tr>
            <w:tr w:rsidR="00AA67D0" w14:paraId="03AB31CF" w14:textId="77777777" w:rsidTr="00A14EA8">
              <w:trPr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1E63520E" w14:textId="59A29183" w:rsidR="00AA67D0" w:rsidRDefault="00AA67D0" w:rsidP="00C16188">
                  <w:r>
                    <w:t>% of elements with Aspect Ratio &lt; 3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634FB3A2" w14:textId="4CB53B16" w:rsidR="00AA67D0" w:rsidRDefault="00AA67D0" w:rsidP="00C161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29.8</w:t>
                  </w:r>
                </w:p>
              </w:tc>
            </w:tr>
            <w:tr w:rsidR="00AA67D0" w14:paraId="3EFE3E8B" w14:textId="77777777" w:rsidTr="00A14E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0D30F83E" w14:textId="3AB24173" w:rsidR="00AA67D0" w:rsidRDefault="00AA67D0" w:rsidP="00C16188">
                  <w:r>
                    <w:t>Percentage of elements with Aspect Ratio &gt; 10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2AB00D62" w14:textId="6385A248" w:rsidR="00AA67D0" w:rsidRDefault="00AA67D0" w:rsidP="00C161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51.2</w:t>
                  </w:r>
                </w:p>
              </w:tc>
            </w:tr>
            <w:tr w:rsidR="00AA67D0" w14:paraId="0D9D5FAD" w14:textId="77777777" w:rsidTr="00A14EA8">
              <w:trPr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0C92DC7D" w14:textId="696C3800" w:rsidR="00AA67D0" w:rsidRDefault="00AA67D0" w:rsidP="00C16188">
                  <w:r>
                    <w:t>Percentage of distorted elements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79214D3F" w14:textId="77AD5521" w:rsidR="00AA67D0" w:rsidRDefault="00AA67D0" w:rsidP="00C161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0</w:t>
                  </w:r>
                </w:p>
              </w:tc>
            </w:tr>
            <w:tr w:rsidR="00AA67D0" w14:paraId="07E06630" w14:textId="77777777" w:rsidTr="00A14E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351E9C2D" w14:textId="46BCF682" w:rsidR="00AA67D0" w:rsidRDefault="00AA67D0" w:rsidP="00C16188">
                  <w:r>
                    <w:t xml:space="preserve">Time to complete mesh(hh;mm;ss): 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725A28E9" w14:textId="5A49C679" w:rsidR="00AA67D0" w:rsidRDefault="00AA67D0" w:rsidP="00C161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00:00:04</w:t>
                  </w:r>
                </w:p>
              </w:tc>
            </w:tr>
            <w:tr w:rsidR="00AA67D0" w14:paraId="591AE883" w14:textId="77777777" w:rsidTr="00A14EA8">
              <w:trPr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66BB2772" w14:textId="7856BCE8" w:rsidR="00AA67D0" w:rsidRDefault="00AA67D0" w:rsidP="00C16188">
                  <w:r>
                    <w:t xml:space="preserve">Computer name: </w:t>
                  </w:r>
                </w:p>
              </w:tc>
              <w:tc>
                <w:tcPr>
                  <w:tcW w:w="5393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</w:tcPr>
                <w:p w14:paraId="34E53B26" w14:textId="329A0FE3" w:rsidR="00AA67D0" w:rsidRDefault="00AA67D0" w:rsidP="00C161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RYAN-PC</w:t>
                  </w:r>
                </w:p>
              </w:tc>
            </w:tr>
            <w:tr w:rsidR="00D803B1" w14:paraId="6D51B909" w14:textId="77777777" w:rsidTr="00A14E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85" w:type="dxa"/>
                  <w:gridSpan w:val="2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  <w:vAlign w:val="center"/>
                </w:tcPr>
                <w:p w14:paraId="3CED0E7D" w14:textId="1A6FA607" w:rsidR="00D803B1" w:rsidRDefault="00AA67D0" w:rsidP="00D803B1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48412459" wp14:editId="335AC620">
                        <wp:extent cx="6711315" cy="3663315"/>
                        <wp:effectExtent l="0" t="0" r="0" b="0"/>
                        <wp:docPr id="9" name="Picture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11315" cy="36633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4FF52C7" w14:textId="0A5929E8" w:rsidR="00A61A59" w:rsidRPr="00F077CB" w:rsidRDefault="00A61A59" w:rsidP="000A7C6B"/>
        </w:tc>
      </w:tr>
    </w:tbl>
    <w:p w14:paraId="70CA10B7" w14:textId="77777777" w:rsidR="00EC2432" w:rsidRDefault="00EC2432" w:rsidP="009400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EC2432" w14:paraId="0A39DD0C" w14:textId="77777777" w:rsidTr="00A8563F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12F039FD" w14:textId="0F082ACB" w:rsidR="00EC2432" w:rsidRDefault="00AA67D0" w:rsidP="000A7C6B">
            <w:pPr>
              <w:pStyle w:val="Heading1"/>
              <w:outlineLvl w:val="0"/>
            </w:pPr>
            <w:bookmarkStart w:id="12" w:name="_Toc243733152"/>
            <w:bookmarkStart w:id="13" w:name="_Toc245020120"/>
            <w:bookmarkStart w:id="14" w:name="_Toc245020152"/>
            <w:bookmarkStart w:id="15" w:name="_Toc86419247"/>
            <w:r>
              <w:lastRenderedPageBreak/>
              <w:t>Study Results</w:t>
            </w:r>
            <w:bookmarkEnd w:id="15"/>
          </w:p>
          <w:p w14:paraId="1FD242FF" w14:textId="7AA4DCCE" w:rsidR="00EC2432" w:rsidRDefault="00EC2432" w:rsidP="000A7C6B"/>
          <w:tbl>
            <w:tblPr>
              <w:tblStyle w:val="LightGrid-Accent11"/>
              <w:tblW w:w="0" w:type="auto"/>
              <w:jc w:val="center"/>
              <w:tblBorders>
                <w:top w:val="single" w:sz="18" w:space="0" w:color="4F81BD" w:themeColor="accent1"/>
                <w:left w:val="single" w:sz="8" w:space="0" w:color="000000" w:themeColor="text1"/>
                <w:bottom w:val="single" w:sz="18" w:space="0" w:color="4F81BD" w:themeColor="accen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2840"/>
              <w:gridCol w:w="2729"/>
              <w:gridCol w:w="2708"/>
            </w:tblGrid>
            <w:tr w:rsidR="00AA67D0" w14:paraId="0781C53A" w14:textId="77777777" w:rsidTr="000B56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4"/>
                <w:tblHeader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04807802" w14:textId="31E136C3" w:rsidR="00AA67D0" w:rsidRDefault="00AA67D0" w:rsidP="00AA67D0">
                  <w:r>
                    <w:t>Name</w:t>
                  </w:r>
                </w:p>
              </w:tc>
              <w:tc>
                <w:tcPr>
                  <w:tcW w:w="3511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4F88986D" w14:textId="70AD364D" w:rsidR="00AA67D0" w:rsidRDefault="00AA67D0" w:rsidP="00AA67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Type</w:t>
                  </w:r>
                </w:p>
              </w:tc>
              <w:tc>
                <w:tcPr>
                  <w:tcW w:w="2344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464C742D" w14:textId="3B512CEB" w:rsidR="00AA67D0" w:rsidRDefault="00AA67D0" w:rsidP="00AA67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Min</w:t>
                  </w:r>
                </w:p>
              </w:tc>
              <w:tc>
                <w:tcPr>
                  <w:tcW w:w="231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</w:tcPr>
                <w:p w14:paraId="7E11AF5F" w14:textId="725141E6" w:rsidR="00AA67D0" w:rsidRDefault="00AA67D0" w:rsidP="00AA67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Max</w:t>
                  </w:r>
                </w:p>
              </w:tc>
            </w:tr>
            <w:tr w:rsidR="00AA67D0" w14:paraId="3929E5E4" w14:textId="77777777" w:rsidTr="000B56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18780356" w14:textId="42EF9E43" w:rsidR="00AA67D0" w:rsidRPr="004D2956" w:rsidRDefault="00AA67D0" w:rsidP="00AA67D0">
                  <w:pPr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  <w:t>Stress</w:t>
                  </w:r>
                </w:p>
              </w:tc>
              <w:tc>
                <w:tcPr>
                  <w:tcW w:w="3511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4F24B5BC" w14:textId="3213A0B8" w:rsidR="00AA67D0" w:rsidRPr="004D2956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VON: von Mises Stress</w:t>
                  </w:r>
                </w:p>
              </w:tc>
              <w:tc>
                <w:tcPr>
                  <w:tcW w:w="2344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5FB0BEAB" w14:textId="77777777" w:rsidR="00AA67D0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2.549e+04N/m^2</w:t>
                  </w:r>
                </w:p>
                <w:p w14:paraId="4E5CCFAD" w14:textId="1A8F8DAD" w:rsidR="00AA67D0" w:rsidRPr="004D2956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Node: 5721</w:t>
                  </w:r>
                </w:p>
              </w:tc>
              <w:tc>
                <w:tcPr>
                  <w:tcW w:w="2312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52424083" w14:textId="77777777" w:rsidR="00AA67D0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8.671e+06N/m^2</w:t>
                  </w:r>
                </w:p>
                <w:p w14:paraId="59980CA4" w14:textId="52B1B50F" w:rsidR="00AA67D0" w:rsidRPr="004D2956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Node: 9990</w:t>
                  </w:r>
                </w:p>
              </w:tc>
            </w:tr>
            <w:tr w:rsidR="00AA67D0" w14:paraId="05D1CFBF" w14:textId="77777777" w:rsidTr="000B565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54" w:type="dxa"/>
                  <w:gridSpan w:val="4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  <w:vAlign w:val="center"/>
                </w:tcPr>
                <w:p w14:paraId="17652E67" w14:textId="59673383" w:rsidR="00AA67D0" w:rsidRDefault="00AA67D0" w:rsidP="00AA67D0">
                  <w:pPr>
                    <w:jc w:val="center"/>
                    <w:rPr>
                      <w:rStyle w:val="Strong"/>
                      <w:noProof/>
                    </w:rPr>
                  </w:pPr>
                  <w:r>
                    <w:rPr>
                      <w:b w:val="0"/>
                      <w:bCs w:val="0"/>
                      <w:noProof/>
                    </w:rPr>
                    <w:drawing>
                      <wp:inline distT="0" distB="0" distL="0" distR="0" wp14:anchorId="67301323" wp14:editId="4A5C27CA">
                        <wp:extent cx="6858000" cy="3743325"/>
                        <wp:effectExtent l="0" t="0" r="0" b="9525"/>
                        <wp:docPr id="10" name="Picture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3743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FB1DF57" w14:textId="63B6076E" w:rsidR="00AA67D0" w:rsidRPr="004D2956" w:rsidRDefault="00AA67D0" w:rsidP="00AA67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Style w:val="Strong"/>
                      <w:noProof/>
                      <w:sz w:val="20"/>
                      <w:szCs w:val="20"/>
                    </w:rPr>
                    <w:t>NASA RASC-AL Pressure Wall with Window-SimulationXpress Study-Stress-Stress</w:t>
                  </w:r>
                </w:p>
              </w:tc>
            </w:tr>
          </w:tbl>
          <w:p w14:paraId="21B7C366" w14:textId="5D1B7C45" w:rsidR="00AA67D0" w:rsidRDefault="00AA67D0" w:rsidP="000A7C6B"/>
          <w:tbl>
            <w:tblPr>
              <w:tblStyle w:val="LightGrid-Accent11"/>
              <w:tblW w:w="0" w:type="auto"/>
              <w:jc w:val="center"/>
              <w:tblBorders>
                <w:top w:val="single" w:sz="18" w:space="0" w:color="4F81BD" w:themeColor="accent1"/>
                <w:left w:val="single" w:sz="8" w:space="0" w:color="000000" w:themeColor="text1"/>
                <w:bottom w:val="single" w:sz="18" w:space="0" w:color="4F81BD" w:themeColor="accen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649"/>
              <w:gridCol w:w="3256"/>
              <w:gridCol w:w="2515"/>
              <w:gridCol w:w="2118"/>
            </w:tblGrid>
            <w:tr w:rsidR="00AA67D0" w14:paraId="4690CCA6" w14:textId="77777777" w:rsidTr="000B56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4"/>
                <w:tblHeader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485CEAE5" w14:textId="38734885" w:rsidR="00AA67D0" w:rsidRDefault="00AA67D0" w:rsidP="00AA67D0">
                  <w:r>
                    <w:t>Name</w:t>
                  </w:r>
                </w:p>
              </w:tc>
              <w:tc>
                <w:tcPr>
                  <w:tcW w:w="3511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2FAC32E0" w14:textId="7AAD3C52" w:rsidR="00AA67D0" w:rsidRDefault="00AA67D0" w:rsidP="00AA67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Type</w:t>
                  </w:r>
                </w:p>
              </w:tc>
              <w:tc>
                <w:tcPr>
                  <w:tcW w:w="2344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7C28937D" w14:textId="2E2F928A" w:rsidR="00AA67D0" w:rsidRDefault="00AA67D0" w:rsidP="00AA67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Min</w:t>
                  </w:r>
                </w:p>
              </w:tc>
              <w:tc>
                <w:tcPr>
                  <w:tcW w:w="231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</w:tcPr>
                <w:p w14:paraId="3BAF13A1" w14:textId="40E6EB1F" w:rsidR="00AA67D0" w:rsidRDefault="00AA67D0" w:rsidP="00AA67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Max</w:t>
                  </w:r>
                </w:p>
              </w:tc>
            </w:tr>
            <w:tr w:rsidR="00AA67D0" w14:paraId="03CE1D99" w14:textId="77777777" w:rsidTr="000B56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3C07C8E2" w14:textId="4D1F339F" w:rsidR="00AA67D0" w:rsidRPr="004D2956" w:rsidRDefault="00AA67D0" w:rsidP="00AA67D0">
                  <w:pPr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  <w:t>Displacement</w:t>
                  </w:r>
                </w:p>
              </w:tc>
              <w:tc>
                <w:tcPr>
                  <w:tcW w:w="3511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11B25202" w14:textId="0A735ED5" w:rsidR="00AA67D0" w:rsidRPr="004D2956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URES:   Resultant Displacement</w:t>
                  </w:r>
                </w:p>
              </w:tc>
              <w:tc>
                <w:tcPr>
                  <w:tcW w:w="2344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35AB3DE9" w14:textId="77777777" w:rsidR="00AA67D0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0.000e+00mm</w:t>
                  </w:r>
                </w:p>
                <w:p w14:paraId="0100CA48" w14:textId="0572E2EC" w:rsidR="00AA67D0" w:rsidRPr="004D2956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Node: 1278</w:t>
                  </w:r>
                </w:p>
              </w:tc>
              <w:tc>
                <w:tcPr>
                  <w:tcW w:w="2312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7720926E" w14:textId="77777777" w:rsidR="00AA67D0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3.738e-01mm</w:t>
                  </w:r>
                </w:p>
                <w:p w14:paraId="165CDE70" w14:textId="379E75E8" w:rsidR="00AA67D0" w:rsidRPr="004D2956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Node: 775</w:t>
                  </w:r>
                </w:p>
              </w:tc>
            </w:tr>
            <w:tr w:rsidR="00AA67D0" w14:paraId="6A8C1844" w14:textId="77777777" w:rsidTr="000B565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54" w:type="dxa"/>
                  <w:gridSpan w:val="4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  <w:vAlign w:val="center"/>
                </w:tcPr>
                <w:p w14:paraId="15522A53" w14:textId="62918233" w:rsidR="00AA67D0" w:rsidRDefault="00AA67D0" w:rsidP="00AA67D0">
                  <w:pPr>
                    <w:jc w:val="center"/>
                    <w:rPr>
                      <w:rStyle w:val="Strong"/>
                      <w:noProof/>
                    </w:rPr>
                  </w:pPr>
                  <w:r>
                    <w:rPr>
                      <w:b w:val="0"/>
                      <w:bCs w:val="0"/>
                      <w:noProof/>
                    </w:rPr>
                    <w:lastRenderedPageBreak/>
                    <w:drawing>
                      <wp:inline distT="0" distB="0" distL="0" distR="0" wp14:anchorId="033CCE66" wp14:editId="5DFE7438">
                        <wp:extent cx="6858000" cy="3743325"/>
                        <wp:effectExtent l="0" t="0" r="0" b="9525"/>
                        <wp:docPr id="11" name="Picture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3743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2E62AC" w14:textId="51BC4516" w:rsidR="00AA67D0" w:rsidRPr="004D2956" w:rsidRDefault="00AA67D0" w:rsidP="00AA67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Style w:val="Strong"/>
                      <w:noProof/>
                      <w:sz w:val="20"/>
                      <w:szCs w:val="20"/>
                    </w:rPr>
                    <w:t>NASA RASC-AL Pressure Wall with Window-SimulationXpress Study-Displacement-Displacement</w:t>
                  </w:r>
                </w:p>
              </w:tc>
            </w:tr>
          </w:tbl>
          <w:p w14:paraId="027B5184" w14:textId="1B8BDE9B" w:rsidR="00AA67D0" w:rsidRDefault="00AA67D0" w:rsidP="000A7C6B"/>
          <w:tbl>
            <w:tblPr>
              <w:tblStyle w:val="LightGrid-Accent11"/>
              <w:tblW w:w="0" w:type="auto"/>
              <w:jc w:val="center"/>
              <w:tblBorders>
                <w:top w:val="single" w:sz="18" w:space="0" w:color="4F81BD" w:themeColor="accent1"/>
                <w:left w:val="single" w:sz="8" w:space="0" w:color="000000" w:themeColor="text1"/>
                <w:bottom w:val="single" w:sz="18" w:space="0" w:color="4F81BD" w:themeColor="accen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151"/>
              <w:gridCol w:w="7387"/>
            </w:tblGrid>
            <w:tr w:rsidR="00AA67D0" w14:paraId="62C99A89" w14:textId="77777777" w:rsidTr="00AA67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4"/>
                <w:tblHeader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1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6838F6C3" w14:textId="7ACA2C61" w:rsidR="00AA67D0" w:rsidRDefault="00AA67D0" w:rsidP="00AA67D0">
                  <w:r>
                    <w:t>Name</w:t>
                  </w:r>
                </w:p>
              </w:tc>
              <w:tc>
                <w:tcPr>
                  <w:tcW w:w="7997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16D41F83" w14:textId="48D80D60" w:rsidR="00AA67D0" w:rsidRDefault="00AA67D0" w:rsidP="00AA67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Type</w:t>
                  </w:r>
                </w:p>
              </w:tc>
            </w:tr>
            <w:tr w:rsidR="00AA67D0" w14:paraId="3BF3AC70" w14:textId="77777777" w:rsidTr="00567E3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1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6B3A7194" w14:textId="64F9A19C" w:rsidR="00AA67D0" w:rsidRPr="004D2956" w:rsidRDefault="00AA67D0" w:rsidP="00AA67D0">
                  <w:pPr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  <w:t>Deformation</w:t>
                  </w:r>
                </w:p>
              </w:tc>
              <w:tc>
                <w:tcPr>
                  <w:tcW w:w="7997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6079CE7E" w14:textId="63AA2CC7" w:rsidR="00AA67D0" w:rsidRPr="004D2956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Deformed shape</w:t>
                  </w:r>
                </w:p>
              </w:tc>
            </w:tr>
            <w:tr w:rsidR="00AA67D0" w14:paraId="48D0E442" w14:textId="77777777" w:rsidTr="00AA67D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38" w:type="dxa"/>
                  <w:gridSpan w:val="2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  <w:vAlign w:val="center"/>
                </w:tcPr>
                <w:p w14:paraId="0E2B1769" w14:textId="731739D2" w:rsidR="00AA67D0" w:rsidRDefault="00AA67D0" w:rsidP="00AA67D0">
                  <w:pPr>
                    <w:jc w:val="center"/>
                    <w:rPr>
                      <w:rStyle w:val="Strong"/>
                      <w:noProof/>
                    </w:rPr>
                  </w:pPr>
                  <w:r>
                    <w:rPr>
                      <w:b w:val="0"/>
                      <w:bCs w:val="0"/>
                      <w:noProof/>
                    </w:rPr>
                    <w:lastRenderedPageBreak/>
                    <w:drawing>
                      <wp:inline distT="0" distB="0" distL="0" distR="0" wp14:anchorId="5D123176" wp14:editId="0A85BB20">
                        <wp:extent cx="6858000" cy="3743325"/>
                        <wp:effectExtent l="0" t="0" r="0" b="9525"/>
                        <wp:docPr id="12" name="Picture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3743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62DDF01" w14:textId="0D51A1BD" w:rsidR="00AA67D0" w:rsidRPr="004D2956" w:rsidRDefault="00AA67D0" w:rsidP="00AA67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Style w:val="Strong"/>
                      <w:noProof/>
                      <w:sz w:val="20"/>
                      <w:szCs w:val="20"/>
                    </w:rPr>
                    <w:t>NASA RASC-AL Pressure Wall with Window-SimulationXpress Study-Displacement-Deformation</w:t>
                  </w:r>
                </w:p>
              </w:tc>
            </w:tr>
          </w:tbl>
          <w:p w14:paraId="5FE79FB2" w14:textId="10D188FA" w:rsidR="00AA67D0" w:rsidRDefault="00AA67D0" w:rsidP="000A7C6B"/>
          <w:tbl>
            <w:tblPr>
              <w:tblStyle w:val="LightGrid-Accent11"/>
              <w:tblW w:w="0" w:type="auto"/>
              <w:jc w:val="center"/>
              <w:tblBorders>
                <w:top w:val="single" w:sz="18" w:space="0" w:color="4F81BD" w:themeColor="accent1"/>
                <w:left w:val="single" w:sz="8" w:space="0" w:color="000000" w:themeColor="text1"/>
                <w:bottom w:val="single" w:sz="18" w:space="0" w:color="4F81BD" w:themeColor="accen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450"/>
              <w:gridCol w:w="3077"/>
              <w:gridCol w:w="2517"/>
              <w:gridCol w:w="2494"/>
            </w:tblGrid>
            <w:tr w:rsidR="00AA67D0" w14:paraId="1AB6E4B9" w14:textId="77777777" w:rsidTr="000B56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4"/>
                <w:tblHeader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59942BC9" w14:textId="6AE543F3" w:rsidR="00AA67D0" w:rsidRDefault="00AA67D0" w:rsidP="00AA67D0">
                  <w:r>
                    <w:t>Name</w:t>
                  </w:r>
                </w:p>
              </w:tc>
              <w:tc>
                <w:tcPr>
                  <w:tcW w:w="3511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24609889" w14:textId="7CB7FAEA" w:rsidR="00AA67D0" w:rsidRDefault="00AA67D0" w:rsidP="00AA67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Type</w:t>
                  </w:r>
                </w:p>
              </w:tc>
              <w:tc>
                <w:tcPr>
                  <w:tcW w:w="2344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</w:tcPr>
                <w:p w14:paraId="28C8836E" w14:textId="6227F69B" w:rsidR="00AA67D0" w:rsidRDefault="00AA67D0" w:rsidP="00AA67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Min</w:t>
                  </w:r>
                </w:p>
              </w:tc>
              <w:tc>
                <w:tcPr>
                  <w:tcW w:w="2312" w:type="dxa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DBE5F1" w:themeFill="accent1" w:themeFillTint="33"/>
                </w:tcPr>
                <w:p w14:paraId="2F66EDA0" w14:textId="71DB62AB" w:rsidR="00AA67D0" w:rsidRDefault="00AA67D0" w:rsidP="00AA67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Max</w:t>
                  </w:r>
                </w:p>
              </w:tc>
            </w:tr>
            <w:tr w:rsidR="00AA67D0" w14:paraId="07F263DC" w14:textId="77777777" w:rsidTr="000B56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75715FA0" w14:textId="2B36D976" w:rsidR="00AA67D0" w:rsidRPr="004D2956" w:rsidRDefault="00AA67D0" w:rsidP="00AA67D0">
                  <w:pPr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  <w:t>Factor of Safety</w:t>
                  </w:r>
                </w:p>
              </w:tc>
              <w:tc>
                <w:tcPr>
                  <w:tcW w:w="3511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196E75D6" w14:textId="4C620C37" w:rsidR="00AA67D0" w:rsidRPr="004D2956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Max von Mises Stress</w:t>
                  </w:r>
                </w:p>
              </w:tc>
              <w:tc>
                <w:tcPr>
                  <w:tcW w:w="2344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33E8274C" w14:textId="77777777" w:rsidR="00AA67D0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3.171e+01</w:t>
                  </w:r>
                </w:p>
                <w:p w14:paraId="3DAB5E32" w14:textId="6C3852CB" w:rsidR="00AA67D0" w:rsidRPr="004D2956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Node: 9990</w:t>
                  </w:r>
                </w:p>
              </w:tc>
              <w:tc>
                <w:tcPr>
                  <w:tcW w:w="2312" w:type="dxa"/>
                  <w:tcBorders>
                    <w:left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</w:tcPr>
                <w:p w14:paraId="4686731E" w14:textId="77777777" w:rsidR="00AA67D0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1.079e+04</w:t>
                  </w:r>
                </w:p>
                <w:p w14:paraId="72497AA1" w14:textId="2EFB21D6" w:rsidR="00AA67D0" w:rsidRPr="004D2956" w:rsidRDefault="00AA67D0" w:rsidP="00AA67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Node: 5721</w:t>
                  </w:r>
                </w:p>
              </w:tc>
            </w:tr>
            <w:tr w:rsidR="00AA67D0" w14:paraId="1CA722CD" w14:textId="77777777" w:rsidTr="000B565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54" w:type="dxa"/>
                  <w:gridSpan w:val="4"/>
                  <w:tcBorders>
                    <w:top w:val="single" w:sz="18" w:space="0" w:color="548DD4" w:themeColor="text2" w:themeTint="99"/>
                    <w:left w:val="single" w:sz="18" w:space="0" w:color="548DD4" w:themeColor="text2" w:themeTint="99"/>
                    <w:bottom w:val="single" w:sz="18" w:space="0" w:color="548DD4" w:themeColor="text2" w:themeTint="99"/>
                    <w:right w:val="single" w:sz="18" w:space="0" w:color="548DD4" w:themeColor="text2" w:themeTint="99"/>
                  </w:tcBorders>
                  <w:shd w:val="clear" w:color="auto" w:fill="auto"/>
                  <w:vAlign w:val="center"/>
                </w:tcPr>
                <w:p w14:paraId="78ED9BA7" w14:textId="5300480B" w:rsidR="00AA67D0" w:rsidRDefault="00AA67D0" w:rsidP="00AA67D0">
                  <w:pPr>
                    <w:jc w:val="center"/>
                    <w:rPr>
                      <w:rStyle w:val="Strong"/>
                      <w:noProof/>
                    </w:rPr>
                  </w:pPr>
                  <w:r>
                    <w:rPr>
                      <w:b w:val="0"/>
                      <w:bCs w:val="0"/>
                      <w:noProof/>
                    </w:rPr>
                    <w:lastRenderedPageBreak/>
                    <w:drawing>
                      <wp:inline distT="0" distB="0" distL="0" distR="0" wp14:anchorId="4CD8B133" wp14:editId="3B059789">
                        <wp:extent cx="6858000" cy="3743325"/>
                        <wp:effectExtent l="0" t="0" r="0" b="9525"/>
                        <wp:docPr id="13" name="Picture 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3743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E79405E" w14:textId="08A91F74" w:rsidR="00AA67D0" w:rsidRPr="004D2956" w:rsidRDefault="00AA67D0" w:rsidP="00AA67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Style w:val="Strong"/>
                      <w:noProof/>
                      <w:sz w:val="20"/>
                      <w:szCs w:val="20"/>
                    </w:rPr>
                    <w:t>NASA RASC-AL Pressure Wall with Window-SimulationXpress Study-Factor of Safety-Factor of Safety</w:t>
                  </w:r>
                </w:p>
              </w:tc>
            </w:tr>
          </w:tbl>
          <w:p w14:paraId="51809FDB" w14:textId="77777777" w:rsidR="00AA67D0" w:rsidRPr="000B04D4" w:rsidRDefault="00AA67D0" w:rsidP="000A7C6B"/>
          <w:bookmarkEnd w:id="12"/>
          <w:bookmarkEnd w:id="13"/>
          <w:bookmarkEnd w:id="14"/>
          <w:p w14:paraId="3A1D1EF8" w14:textId="4DF2B961" w:rsidR="00EC2432" w:rsidRDefault="00EC2432" w:rsidP="000A7C6B"/>
        </w:tc>
      </w:tr>
    </w:tbl>
    <w:p w14:paraId="68E1DDBD" w14:textId="77777777" w:rsidR="000B1701" w:rsidRDefault="000B1701" w:rsidP="000B17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0B1701" w14:paraId="5FDEAFFA" w14:textId="77777777" w:rsidTr="000A7C6B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04C6F62C" w14:textId="55D54345" w:rsidR="000B1701" w:rsidRDefault="00AA67D0" w:rsidP="00AA67D0">
            <w:pPr>
              <w:pStyle w:val="Heading1"/>
            </w:pPr>
            <w:bookmarkStart w:id="16" w:name="_Toc86419248"/>
            <w:r>
              <w:t>Conclusion</w:t>
            </w:r>
            <w:bookmarkEnd w:id="16"/>
          </w:p>
        </w:tc>
      </w:tr>
    </w:tbl>
    <w:p w14:paraId="7A3CE4CB" w14:textId="386AF808" w:rsidR="00AC3438" w:rsidRPr="00AC3438" w:rsidRDefault="00AC3438" w:rsidP="00FE0924"/>
    <w:sectPr w:rsidR="00AC3438" w:rsidRPr="00AC3438" w:rsidSect="00AA67D0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F107" w14:textId="77777777" w:rsidR="00AA67D0" w:rsidRDefault="00AA67D0" w:rsidP="00F25CD7">
      <w:pPr>
        <w:spacing w:after="0" w:line="240" w:lineRule="auto"/>
      </w:pPr>
      <w:r>
        <w:separator/>
      </w:r>
    </w:p>
  </w:endnote>
  <w:endnote w:type="continuationSeparator" w:id="0">
    <w:p w14:paraId="5482BF6C" w14:textId="77777777" w:rsidR="00AA67D0" w:rsidRDefault="00AA67D0" w:rsidP="00F2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36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3"/>
      <w:gridCol w:w="3890"/>
      <w:gridCol w:w="4491"/>
      <w:gridCol w:w="546"/>
    </w:tblGrid>
    <w:tr w:rsidR="00DC4D2F" w14:paraId="55865555" w14:textId="77777777" w:rsidTr="003E1AE9">
      <w:tc>
        <w:tcPr>
          <w:tcW w:w="867" w:type="pct"/>
        </w:tcPr>
        <w:p w14:paraId="6B718F2A" w14:textId="77777777" w:rsidR="00DC4D2F" w:rsidRDefault="00DC4D2F" w:rsidP="00E217C8">
          <w:pPr>
            <w:rPr>
              <w:rFonts w:asciiTheme="majorHAnsi" w:hAnsiTheme="majorHAnsi"/>
            </w:rPr>
          </w:pPr>
          <w:r>
            <w:rPr>
              <w:rFonts w:asciiTheme="majorHAnsi" w:hAnsiTheme="majorHAnsi"/>
              <w:noProof/>
            </w:rPr>
            <w:drawing>
              <wp:inline distT="0" distB="0" distL="0" distR="0" wp14:anchorId="36FCC4A4" wp14:editId="1A108DB7">
                <wp:extent cx="1019175" cy="552772"/>
                <wp:effectExtent l="0" t="0" r="0" b="0"/>
                <wp:docPr id="2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552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1" w:type="pct"/>
          <w:vAlign w:val="bottom"/>
        </w:tcPr>
        <w:p w14:paraId="7E8E3577" w14:textId="64037EC8" w:rsidR="00DC4D2F" w:rsidRDefault="00AA67D0" w:rsidP="00E217C8">
          <w:pPr>
            <w:rPr>
              <w:rFonts w:asciiTheme="majorHAnsi" w:hAnsiTheme="majorHAnsi"/>
            </w:rPr>
          </w:pPr>
          <w:r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Analyzed with SOLIDWORKS Simulation</w:t>
          </w:r>
        </w:p>
      </w:tc>
      <w:tc>
        <w:tcPr>
          <w:tcW w:w="2079" w:type="pct"/>
          <w:vAlign w:val="bottom"/>
        </w:tcPr>
        <w:p w14:paraId="30A61622" w14:textId="76583B5C" w:rsidR="00DC4D2F" w:rsidRDefault="00AA67D0" w:rsidP="00E217C8">
          <w:pPr>
            <w:jc w:val="right"/>
            <w:rPr>
              <w:rFonts w:asciiTheme="majorHAnsi" w:hAnsiTheme="majorHAnsi"/>
            </w:rPr>
          </w:pPr>
          <w:r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Simulation of NASA RASC-AL Pressure Wall with Window</w:t>
          </w:r>
        </w:p>
      </w:tc>
      <w:tc>
        <w:tcPr>
          <w:tcW w:w="0" w:type="auto"/>
          <w:vAlign w:val="bottom"/>
        </w:tcPr>
        <w:p w14:paraId="6EABF296" w14:textId="77777777" w:rsidR="00DC4D2F" w:rsidRDefault="00DC4D2F" w:rsidP="00E217C8">
          <w:pPr>
            <w:jc w:val="right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C379D"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</w:tc>
    </w:tr>
  </w:tbl>
  <w:p w14:paraId="1D848D00" w14:textId="77777777" w:rsidR="00DC4D2F" w:rsidRPr="00BF0BC4" w:rsidRDefault="00DC4D2F" w:rsidP="00BF0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98" w:type="dxa"/>
      <w:tblBorders>
        <w:top w:val="single" w:sz="36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08"/>
      <w:gridCol w:w="3960"/>
      <w:gridCol w:w="4770"/>
      <w:gridCol w:w="360"/>
    </w:tblGrid>
    <w:tr w:rsidR="00DC4D2F" w14:paraId="244F9E23" w14:textId="77777777" w:rsidTr="00BF0BC4">
      <w:tc>
        <w:tcPr>
          <w:tcW w:w="1908" w:type="dxa"/>
        </w:tcPr>
        <w:p w14:paraId="18770230" w14:textId="77777777" w:rsidR="00DC4D2F" w:rsidRDefault="00DC4D2F" w:rsidP="009C008A">
          <w:pPr>
            <w:rPr>
              <w:rFonts w:asciiTheme="majorHAnsi" w:hAnsiTheme="majorHAnsi"/>
            </w:rPr>
          </w:pPr>
          <w:r>
            <w:rPr>
              <w:rFonts w:asciiTheme="majorHAnsi" w:hAnsiTheme="majorHAnsi"/>
              <w:noProof/>
            </w:rPr>
            <w:drawing>
              <wp:inline distT="0" distB="0" distL="0" distR="0" wp14:anchorId="0819598F" wp14:editId="4F8D7FA4">
                <wp:extent cx="1019175" cy="552772"/>
                <wp:effectExtent l="0" t="0" r="0" b="0"/>
                <wp:docPr id="1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552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vAlign w:val="bottom"/>
        </w:tcPr>
        <w:p w14:paraId="289B9BEB" w14:textId="6030C61D" w:rsidR="00DC4D2F" w:rsidRDefault="00AA67D0" w:rsidP="00BF0BC4">
          <w:pPr>
            <w:rPr>
              <w:rFonts w:asciiTheme="majorHAnsi" w:hAnsiTheme="majorHAnsi"/>
            </w:rPr>
          </w:pPr>
          <w:r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Analyzed with SOLIDWORKS Simulation</w:t>
          </w:r>
          <w:r w:rsidR="00DC4D2F">
            <w:rPr>
              <w:rFonts w:asciiTheme="majorHAnsi" w:hAnsiTheme="majorHAnsi"/>
            </w:rPr>
            <w:ptab w:relativeTo="margin" w:alignment="right" w:leader="none"/>
          </w:r>
        </w:p>
      </w:tc>
      <w:tc>
        <w:tcPr>
          <w:tcW w:w="4770" w:type="dxa"/>
          <w:vAlign w:val="bottom"/>
        </w:tcPr>
        <w:p w14:paraId="74B94DDA" w14:textId="44C080B0" w:rsidR="00DC4D2F" w:rsidRDefault="00AA67D0" w:rsidP="00BF0BC4">
          <w:pPr>
            <w:jc w:val="right"/>
            <w:rPr>
              <w:rFonts w:asciiTheme="majorHAnsi" w:hAnsiTheme="majorHAnsi"/>
            </w:rPr>
          </w:pPr>
          <w:r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Simulation of NASA RASC-AL Pressure Wall with Window</w:t>
          </w:r>
        </w:p>
      </w:tc>
      <w:tc>
        <w:tcPr>
          <w:tcW w:w="360" w:type="dxa"/>
          <w:vAlign w:val="bottom"/>
        </w:tcPr>
        <w:p w14:paraId="03EC88FA" w14:textId="77777777" w:rsidR="00DC4D2F" w:rsidRDefault="00DC4D2F" w:rsidP="00BF0BC4">
          <w:pPr>
            <w:jc w:val="right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C379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D726ADA" w14:textId="77777777" w:rsidR="00DC4D2F" w:rsidRPr="00F25CD7" w:rsidRDefault="00DC4D2F" w:rsidP="00BF0BC4">
    <w:pPr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BF18" w14:textId="77777777" w:rsidR="00AA67D0" w:rsidRDefault="00AA67D0" w:rsidP="00F25CD7">
      <w:pPr>
        <w:spacing w:after="0" w:line="240" w:lineRule="auto"/>
      </w:pPr>
      <w:r>
        <w:separator/>
      </w:r>
    </w:p>
  </w:footnote>
  <w:footnote w:type="continuationSeparator" w:id="0">
    <w:p w14:paraId="2E4F0759" w14:textId="77777777" w:rsidR="00AA67D0" w:rsidRDefault="00AA67D0" w:rsidP="00F2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98" w:type="dxa"/>
      <w:tblBorders>
        <w:top w:val="none" w:sz="0" w:space="0" w:color="auto"/>
        <w:left w:val="none" w:sz="0" w:space="0" w:color="auto"/>
        <w:bottom w:val="single" w:sz="48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18"/>
      <w:gridCol w:w="4500"/>
      <w:gridCol w:w="4680"/>
    </w:tblGrid>
    <w:tr w:rsidR="00DC4D2F" w14:paraId="4EFB0AB9" w14:textId="77777777" w:rsidTr="00BF0BC4">
      <w:tc>
        <w:tcPr>
          <w:tcW w:w="1818" w:type="dxa"/>
          <w:tcBorders>
            <w:bottom w:val="nil"/>
          </w:tcBorders>
          <w:vAlign w:val="bottom"/>
        </w:tcPr>
        <w:p w14:paraId="532BF67A" w14:textId="4076D59B" w:rsidR="00DC4D2F" w:rsidRDefault="00DC4D2F" w:rsidP="00E217C8">
          <w:pPr>
            <w:pStyle w:val="Header"/>
            <w:rPr>
              <w:rFonts w:ascii="Trebuchet MS" w:hAnsi="Trebuchet MS"/>
              <w:b/>
            </w:rPr>
          </w:pPr>
        </w:p>
      </w:tc>
      <w:tc>
        <w:tcPr>
          <w:tcW w:w="4500" w:type="dxa"/>
          <w:tcBorders>
            <w:bottom w:val="nil"/>
          </w:tcBorders>
          <w:vAlign w:val="bottom"/>
        </w:tcPr>
        <w:p w14:paraId="589B912B" w14:textId="389C4AAF" w:rsidR="00DC4D2F" w:rsidRDefault="00AA67D0" w:rsidP="00E217C8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>NAU NASA RASC-AL 2021sp</w:t>
          </w:r>
        </w:p>
        <w:p w14:paraId="6991573E" w14:textId="4E620D3C" w:rsidR="00DC4D2F" w:rsidRDefault="00DC4D2F" w:rsidP="00E217C8">
          <w:pPr>
            <w:pStyle w:val="Header"/>
            <w:rPr>
              <w:rFonts w:ascii="Trebuchet MS" w:hAnsi="Trebuchet MS"/>
            </w:rPr>
          </w:pPr>
        </w:p>
      </w:tc>
      <w:tc>
        <w:tcPr>
          <w:tcW w:w="4680" w:type="dxa"/>
          <w:tcBorders>
            <w:bottom w:val="nil"/>
          </w:tcBorders>
          <w:vAlign w:val="bottom"/>
        </w:tcPr>
        <w:p w14:paraId="07CCE26F" w14:textId="0F5B6986" w:rsidR="00DC4D2F" w:rsidRDefault="00AA67D0" w:rsidP="00E217C8">
          <w:pPr>
            <w:pStyle w:val="Header"/>
            <w:jc w:val="right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Keerthi S. Gopi-Nagaruri</w:t>
          </w:r>
        </w:p>
        <w:p w14:paraId="5A1767EE" w14:textId="516590F5" w:rsidR="00DC4D2F" w:rsidRPr="003E4713" w:rsidRDefault="00AA67D0" w:rsidP="00F25CD7">
          <w:pPr>
            <w:pStyle w:val="Header"/>
            <w:jc w:val="right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10/29/2021</w:t>
          </w:r>
        </w:p>
      </w:tc>
    </w:tr>
  </w:tbl>
  <w:p w14:paraId="0FD73F51" w14:textId="77777777" w:rsidR="00DC4D2F" w:rsidRDefault="00DC4D2F" w:rsidP="00F25CD7">
    <w:pPr>
      <w:pStyle w:val="Header"/>
      <w:pBdr>
        <w:bottom w:val="single" w:sz="36" w:space="1" w:color="BFBFBF" w:themeColor="background1" w:themeShade="BF"/>
      </w:pBdr>
    </w:pPr>
  </w:p>
  <w:p w14:paraId="4FA4AD50" w14:textId="77777777" w:rsidR="00DC4D2F" w:rsidRDefault="00DC4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8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007"/>
    </w:tblGrid>
    <w:tr w:rsidR="00DC4D2F" w14:paraId="750194A2" w14:textId="77777777" w:rsidTr="00BF0BC4">
      <w:trPr>
        <w:trHeight w:val="1530"/>
      </w:trPr>
      <w:tc>
        <w:tcPr>
          <w:tcW w:w="11007" w:type="dxa"/>
          <w:tcBorders>
            <w:bottom w:val="nil"/>
          </w:tcBorders>
        </w:tcPr>
        <w:tbl>
          <w:tblPr>
            <w:tblW w:w="0" w:type="auto"/>
            <w:tblBorders>
              <w:bottom w:val="single" w:sz="48" w:space="0" w:color="A6A6A6" w:themeColor="background1" w:themeShade="A6"/>
            </w:tblBorders>
            <w:tblLayout w:type="fixed"/>
            <w:tblLook w:val="04A0" w:firstRow="1" w:lastRow="0" w:firstColumn="1" w:lastColumn="0" w:noHBand="0" w:noVBand="1"/>
          </w:tblPr>
          <w:tblGrid>
            <w:gridCol w:w="3361"/>
            <w:gridCol w:w="7470"/>
          </w:tblGrid>
          <w:tr w:rsidR="00DC4D2F" w:rsidRPr="00B86860" w14:paraId="60DB0AC3" w14:textId="77777777" w:rsidTr="00E76AFC">
            <w:trPr>
              <w:trHeight w:val="1530"/>
            </w:trPr>
            <w:tc>
              <w:tcPr>
                <w:tcW w:w="3361" w:type="dxa"/>
                <w:tcBorders>
                  <w:bottom w:val="nil"/>
                </w:tcBorders>
                <w:vAlign w:val="bottom"/>
              </w:tcPr>
              <w:p w14:paraId="0F9EDD4B" w14:textId="347CE202" w:rsidR="00DC4D2F" w:rsidRPr="00B86860" w:rsidRDefault="00DC4D2F" w:rsidP="0004566C">
                <w:pPr>
                  <w:pStyle w:val="Header"/>
                  <w:tabs>
                    <w:tab w:val="clear" w:pos="4680"/>
                    <w:tab w:val="clear" w:pos="9360"/>
                    <w:tab w:val="center" w:pos="3163"/>
                    <w:tab w:val="right" w:pos="10633"/>
                  </w:tabs>
                  <w:ind w:left="-108"/>
                  <w:rPr>
                    <w:rFonts w:ascii="Trebuchet MS" w:hAnsi="Trebuchet MS"/>
                    <w:b/>
                  </w:rPr>
                </w:pPr>
              </w:p>
            </w:tc>
            <w:tc>
              <w:tcPr>
                <w:tcW w:w="7470" w:type="dxa"/>
                <w:tcBorders>
                  <w:bottom w:val="nil"/>
                </w:tcBorders>
                <w:vAlign w:val="bottom"/>
              </w:tcPr>
              <w:p w14:paraId="5C9C4BC8" w14:textId="68DF6A13" w:rsidR="00DC4D2F" w:rsidRPr="00B86860" w:rsidRDefault="00AA67D0" w:rsidP="00E217C8">
                <w:pPr>
                  <w:pStyle w:val="Head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NAU NASA RASC-AL 2021sp</w:t>
                </w:r>
              </w:p>
              <w:p w14:paraId="49085CC0" w14:textId="3F2E5AA7" w:rsidR="00DC4D2F" w:rsidRPr="00B86860" w:rsidRDefault="00DC4D2F" w:rsidP="00E217C8">
                <w:pPr>
                  <w:pStyle w:val="Header"/>
                </w:pPr>
              </w:p>
            </w:tc>
          </w:tr>
        </w:tbl>
        <w:p w14:paraId="4E38D2F3" w14:textId="77777777" w:rsidR="00DC4D2F" w:rsidRDefault="00DC4D2F"/>
      </w:tc>
    </w:tr>
  </w:tbl>
  <w:p w14:paraId="58AFFB51" w14:textId="77777777" w:rsidR="00DC4D2F" w:rsidRDefault="00DC4D2F" w:rsidP="00F25CD7">
    <w:pPr>
      <w:pStyle w:val="Header"/>
      <w:pBdr>
        <w:bottom w:val="single" w:sz="36" w:space="1" w:color="BFBFBF" w:themeColor="background1" w:themeShade="BF"/>
      </w:pBdr>
    </w:pPr>
  </w:p>
  <w:p w14:paraId="724944FD" w14:textId="77777777" w:rsidR="00DC4D2F" w:rsidRDefault="00DC4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D0"/>
    <w:rsid w:val="0000137B"/>
    <w:rsid w:val="00010297"/>
    <w:rsid w:val="00011FAA"/>
    <w:rsid w:val="00012697"/>
    <w:rsid w:val="00013AE1"/>
    <w:rsid w:val="0001738E"/>
    <w:rsid w:val="000254A3"/>
    <w:rsid w:val="0003263E"/>
    <w:rsid w:val="00041F86"/>
    <w:rsid w:val="00042C9D"/>
    <w:rsid w:val="00045416"/>
    <w:rsid w:val="0004566C"/>
    <w:rsid w:val="00045D8E"/>
    <w:rsid w:val="00046E69"/>
    <w:rsid w:val="000472D5"/>
    <w:rsid w:val="00051A69"/>
    <w:rsid w:val="0006117A"/>
    <w:rsid w:val="00062A77"/>
    <w:rsid w:val="000657DF"/>
    <w:rsid w:val="00067CD2"/>
    <w:rsid w:val="000748C7"/>
    <w:rsid w:val="00076F1F"/>
    <w:rsid w:val="00077EA0"/>
    <w:rsid w:val="00093E17"/>
    <w:rsid w:val="00094C86"/>
    <w:rsid w:val="0009692D"/>
    <w:rsid w:val="000A26FE"/>
    <w:rsid w:val="000A7C6B"/>
    <w:rsid w:val="000B04D4"/>
    <w:rsid w:val="000B1222"/>
    <w:rsid w:val="000B1701"/>
    <w:rsid w:val="000B48EF"/>
    <w:rsid w:val="000B7D77"/>
    <w:rsid w:val="000C057D"/>
    <w:rsid w:val="000C327C"/>
    <w:rsid w:val="000C77EC"/>
    <w:rsid w:val="000D3430"/>
    <w:rsid w:val="000E0C9C"/>
    <w:rsid w:val="000E43FF"/>
    <w:rsid w:val="000E4BB1"/>
    <w:rsid w:val="000F054F"/>
    <w:rsid w:val="000F1CCF"/>
    <w:rsid w:val="000F2729"/>
    <w:rsid w:val="000F2E35"/>
    <w:rsid w:val="000F644C"/>
    <w:rsid w:val="001041F1"/>
    <w:rsid w:val="00104BD8"/>
    <w:rsid w:val="00104F82"/>
    <w:rsid w:val="001107DF"/>
    <w:rsid w:val="00110F5A"/>
    <w:rsid w:val="00112287"/>
    <w:rsid w:val="00114A59"/>
    <w:rsid w:val="0012453F"/>
    <w:rsid w:val="001266A9"/>
    <w:rsid w:val="00126B03"/>
    <w:rsid w:val="0013130B"/>
    <w:rsid w:val="00131991"/>
    <w:rsid w:val="00132707"/>
    <w:rsid w:val="00133C1E"/>
    <w:rsid w:val="0014589D"/>
    <w:rsid w:val="00145AEE"/>
    <w:rsid w:val="00145DDC"/>
    <w:rsid w:val="00154A1A"/>
    <w:rsid w:val="00156984"/>
    <w:rsid w:val="00157547"/>
    <w:rsid w:val="0016118C"/>
    <w:rsid w:val="0016795E"/>
    <w:rsid w:val="0017091B"/>
    <w:rsid w:val="001727D3"/>
    <w:rsid w:val="00172CE4"/>
    <w:rsid w:val="00175029"/>
    <w:rsid w:val="00182DE5"/>
    <w:rsid w:val="001B7F7E"/>
    <w:rsid w:val="001C09CA"/>
    <w:rsid w:val="001C1394"/>
    <w:rsid w:val="001C2C27"/>
    <w:rsid w:val="001C6175"/>
    <w:rsid w:val="001C68C3"/>
    <w:rsid w:val="001D191C"/>
    <w:rsid w:val="001D2470"/>
    <w:rsid w:val="001D33E3"/>
    <w:rsid w:val="001D44E0"/>
    <w:rsid w:val="001D4E39"/>
    <w:rsid w:val="001D4EB4"/>
    <w:rsid w:val="001E02C4"/>
    <w:rsid w:val="001E6BF0"/>
    <w:rsid w:val="00211C62"/>
    <w:rsid w:val="00213D4E"/>
    <w:rsid w:val="00221495"/>
    <w:rsid w:val="00224B64"/>
    <w:rsid w:val="00224CED"/>
    <w:rsid w:val="00233069"/>
    <w:rsid w:val="002338C7"/>
    <w:rsid w:val="00233BA9"/>
    <w:rsid w:val="0023407B"/>
    <w:rsid w:val="00235AEA"/>
    <w:rsid w:val="0024514E"/>
    <w:rsid w:val="00250E47"/>
    <w:rsid w:val="002513DE"/>
    <w:rsid w:val="0025260F"/>
    <w:rsid w:val="00254A3E"/>
    <w:rsid w:val="0025637B"/>
    <w:rsid w:val="00256EDD"/>
    <w:rsid w:val="00261F85"/>
    <w:rsid w:val="0026639C"/>
    <w:rsid w:val="002702DA"/>
    <w:rsid w:val="00270D1B"/>
    <w:rsid w:val="00274A00"/>
    <w:rsid w:val="002819B4"/>
    <w:rsid w:val="0028256C"/>
    <w:rsid w:val="00284A85"/>
    <w:rsid w:val="00285FA1"/>
    <w:rsid w:val="00290760"/>
    <w:rsid w:val="00296338"/>
    <w:rsid w:val="002A16AE"/>
    <w:rsid w:val="002A2E51"/>
    <w:rsid w:val="002A2E6D"/>
    <w:rsid w:val="002A57F3"/>
    <w:rsid w:val="002A743A"/>
    <w:rsid w:val="002B09F9"/>
    <w:rsid w:val="002B4DE8"/>
    <w:rsid w:val="002B70DE"/>
    <w:rsid w:val="002C3768"/>
    <w:rsid w:val="002C4B8E"/>
    <w:rsid w:val="002C53F9"/>
    <w:rsid w:val="002C6D8B"/>
    <w:rsid w:val="002D055F"/>
    <w:rsid w:val="002D23A5"/>
    <w:rsid w:val="002D486C"/>
    <w:rsid w:val="002E61D4"/>
    <w:rsid w:val="002F5299"/>
    <w:rsid w:val="00302F75"/>
    <w:rsid w:val="00306332"/>
    <w:rsid w:val="0031193C"/>
    <w:rsid w:val="00311B03"/>
    <w:rsid w:val="00320DF7"/>
    <w:rsid w:val="00327761"/>
    <w:rsid w:val="003319D9"/>
    <w:rsid w:val="00336854"/>
    <w:rsid w:val="00343025"/>
    <w:rsid w:val="003503B2"/>
    <w:rsid w:val="00356521"/>
    <w:rsid w:val="00361FBD"/>
    <w:rsid w:val="003626AA"/>
    <w:rsid w:val="00363576"/>
    <w:rsid w:val="00366154"/>
    <w:rsid w:val="00371880"/>
    <w:rsid w:val="00371DE1"/>
    <w:rsid w:val="00375C14"/>
    <w:rsid w:val="00375FC8"/>
    <w:rsid w:val="00384B4F"/>
    <w:rsid w:val="00385A54"/>
    <w:rsid w:val="00394767"/>
    <w:rsid w:val="003954C1"/>
    <w:rsid w:val="0039554D"/>
    <w:rsid w:val="003968C9"/>
    <w:rsid w:val="003A6C5E"/>
    <w:rsid w:val="003B07C8"/>
    <w:rsid w:val="003B353A"/>
    <w:rsid w:val="003B631F"/>
    <w:rsid w:val="003C3DDE"/>
    <w:rsid w:val="003C7A68"/>
    <w:rsid w:val="003D1F2A"/>
    <w:rsid w:val="003D5A04"/>
    <w:rsid w:val="003E0E80"/>
    <w:rsid w:val="003E1AE9"/>
    <w:rsid w:val="003E3D72"/>
    <w:rsid w:val="003E6C57"/>
    <w:rsid w:val="003E7CD5"/>
    <w:rsid w:val="003F154A"/>
    <w:rsid w:val="003F2268"/>
    <w:rsid w:val="003F4B2F"/>
    <w:rsid w:val="003F502F"/>
    <w:rsid w:val="003F716F"/>
    <w:rsid w:val="0040100F"/>
    <w:rsid w:val="00402D16"/>
    <w:rsid w:val="00404B17"/>
    <w:rsid w:val="0041130B"/>
    <w:rsid w:val="004131D6"/>
    <w:rsid w:val="00415831"/>
    <w:rsid w:val="004206E2"/>
    <w:rsid w:val="004307A5"/>
    <w:rsid w:val="004309A9"/>
    <w:rsid w:val="00432595"/>
    <w:rsid w:val="00434EED"/>
    <w:rsid w:val="00437DF6"/>
    <w:rsid w:val="00443A06"/>
    <w:rsid w:val="0044448A"/>
    <w:rsid w:val="00445FB0"/>
    <w:rsid w:val="00451E89"/>
    <w:rsid w:val="00452CBC"/>
    <w:rsid w:val="00456659"/>
    <w:rsid w:val="00461831"/>
    <w:rsid w:val="0046309C"/>
    <w:rsid w:val="00464E05"/>
    <w:rsid w:val="0046503E"/>
    <w:rsid w:val="004654B1"/>
    <w:rsid w:val="0046584B"/>
    <w:rsid w:val="00467971"/>
    <w:rsid w:val="004766D3"/>
    <w:rsid w:val="00480711"/>
    <w:rsid w:val="00481BC3"/>
    <w:rsid w:val="00483B0D"/>
    <w:rsid w:val="004850B3"/>
    <w:rsid w:val="00485382"/>
    <w:rsid w:val="0048560F"/>
    <w:rsid w:val="00486931"/>
    <w:rsid w:val="004914FD"/>
    <w:rsid w:val="0049670D"/>
    <w:rsid w:val="00496A50"/>
    <w:rsid w:val="004973B2"/>
    <w:rsid w:val="004A0724"/>
    <w:rsid w:val="004A39A0"/>
    <w:rsid w:val="004A4EC3"/>
    <w:rsid w:val="004B1153"/>
    <w:rsid w:val="004B3022"/>
    <w:rsid w:val="004B533C"/>
    <w:rsid w:val="004C2BA6"/>
    <w:rsid w:val="004C56AF"/>
    <w:rsid w:val="004C6C52"/>
    <w:rsid w:val="004D2956"/>
    <w:rsid w:val="004D4548"/>
    <w:rsid w:val="004D69F9"/>
    <w:rsid w:val="004E1E60"/>
    <w:rsid w:val="004E282D"/>
    <w:rsid w:val="004E49CB"/>
    <w:rsid w:val="004E601E"/>
    <w:rsid w:val="004E6E74"/>
    <w:rsid w:val="004E71C6"/>
    <w:rsid w:val="004F4902"/>
    <w:rsid w:val="004F5453"/>
    <w:rsid w:val="004F6DE4"/>
    <w:rsid w:val="00501027"/>
    <w:rsid w:val="00502F41"/>
    <w:rsid w:val="0050542D"/>
    <w:rsid w:val="00515C90"/>
    <w:rsid w:val="005273D5"/>
    <w:rsid w:val="00531B9C"/>
    <w:rsid w:val="005324B5"/>
    <w:rsid w:val="00533322"/>
    <w:rsid w:val="0053380E"/>
    <w:rsid w:val="005370E0"/>
    <w:rsid w:val="00543154"/>
    <w:rsid w:val="00544EB5"/>
    <w:rsid w:val="005550D9"/>
    <w:rsid w:val="00557585"/>
    <w:rsid w:val="005615F7"/>
    <w:rsid w:val="00572FAC"/>
    <w:rsid w:val="0057633A"/>
    <w:rsid w:val="00577134"/>
    <w:rsid w:val="00580168"/>
    <w:rsid w:val="00585BF8"/>
    <w:rsid w:val="00587B85"/>
    <w:rsid w:val="005912A4"/>
    <w:rsid w:val="00595010"/>
    <w:rsid w:val="005A042B"/>
    <w:rsid w:val="005A3F5C"/>
    <w:rsid w:val="005A5DC6"/>
    <w:rsid w:val="005A7339"/>
    <w:rsid w:val="005B2DB4"/>
    <w:rsid w:val="005B3D16"/>
    <w:rsid w:val="005C43C5"/>
    <w:rsid w:val="005C6EA8"/>
    <w:rsid w:val="005E0D69"/>
    <w:rsid w:val="005E18F1"/>
    <w:rsid w:val="005E1D57"/>
    <w:rsid w:val="005E294F"/>
    <w:rsid w:val="005E6703"/>
    <w:rsid w:val="005E717D"/>
    <w:rsid w:val="005E7EBE"/>
    <w:rsid w:val="005F0818"/>
    <w:rsid w:val="005F5B79"/>
    <w:rsid w:val="0061359C"/>
    <w:rsid w:val="006208CB"/>
    <w:rsid w:val="00624843"/>
    <w:rsid w:val="006345A4"/>
    <w:rsid w:val="00637A90"/>
    <w:rsid w:val="006447E4"/>
    <w:rsid w:val="00644D66"/>
    <w:rsid w:val="006514AC"/>
    <w:rsid w:val="006518B5"/>
    <w:rsid w:val="00657E37"/>
    <w:rsid w:val="006603F7"/>
    <w:rsid w:val="006631C4"/>
    <w:rsid w:val="00667F83"/>
    <w:rsid w:val="006754CC"/>
    <w:rsid w:val="00690657"/>
    <w:rsid w:val="00691BFB"/>
    <w:rsid w:val="006936A0"/>
    <w:rsid w:val="006960B7"/>
    <w:rsid w:val="00697735"/>
    <w:rsid w:val="006A0977"/>
    <w:rsid w:val="006A3119"/>
    <w:rsid w:val="006A3AD9"/>
    <w:rsid w:val="006A441F"/>
    <w:rsid w:val="006A45A4"/>
    <w:rsid w:val="006B1566"/>
    <w:rsid w:val="006B44C5"/>
    <w:rsid w:val="006B4FDD"/>
    <w:rsid w:val="006C1902"/>
    <w:rsid w:val="006D0498"/>
    <w:rsid w:val="006D2E38"/>
    <w:rsid w:val="006E39BC"/>
    <w:rsid w:val="006E4EA4"/>
    <w:rsid w:val="006F485A"/>
    <w:rsid w:val="006F79B9"/>
    <w:rsid w:val="007107BE"/>
    <w:rsid w:val="00710F80"/>
    <w:rsid w:val="00712E0F"/>
    <w:rsid w:val="00715A02"/>
    <w:rsid w:val="00715C54"/>
    <w:rsid w:val="00730C0E"/>
    <w:rsid w:val="007324D7"/>
    <w:rsid w:val="0073530D"/>
    <w:rsid w:val="00737429"/>
    <w:rsid w:val="00740479"/>
    <w:rsid w:val="007433C1"/>
    <w:rsid w:val="007438DA"/>
    <w:rsid w:val="00752575"/>
    <w:rsid w:val="00760824"/>
    <w:rsid w:val="007621E5"/>
    <w:rsid w:val="00766AD1"/>
    <w:rsid w:val="00767579"/>
    <w:rsid w:val="007721D7"/>
    <w:rsid w:val="00772F31"/>
    <w:rsid w:val="007763C7"/>
    <w:rsid w:val="007833AC"/>
    <w:rsid w:val="00784E99"/>
    <w:rsid w:val="00792ADA"/>
    <w:rsid w:val="00795FEE"/>
    <w:rsid w:val="00797A42"/>
    <w:rsid w:val="00797FE2"/>
    <w:rsid w:val="007A15E4"/>
    <w:rsid w:val="007B4A87"/>
    <w:rsid w:val="007B5CD9"/>
    <w:rsid w:val="007B740B"/>
    <w:rsid w:val="007C0010"/>
    <w:rsid w:val="007C3651"/>
    <w:rsid w:val="007D2755"/>
    <w:rsid w:val="007D43DF"/>
    <w:rsid w:val="007E0F84"/>
    <w:rsid w:val="007E2752"/>
    <w:rsid w:val="007E52D0"/>
    <w:rsid w:val="007F0CAF"/>
    <w:rsid w:val="007F46EC"/>
    <w:rsid w:val="007F545C"/>
    <w:rsid w:val="007F5A45"/>
    <w:rsid w:val="00801834"/>
    <w:rsid w:val="00807740"/>
    <w:rsid w:val="008153C7"/>
    <w:rsid w:val="008210E8"/>
    <w:rsid w:val="008247CA"/>
    <w:rsid w:val="00836EAE"/>
    <w:rsid w:val="0084091E"/>
    <w:rsid w:val="00840CC7"/>
    <w:rsid w:val="0084245F"/>
    <w:rsid w:val="00851125"/>
    <w:rsid w:val="00854016"/>
    <w:rsid w:val="008565B2"/>
    <w:rsid w:val="00865DA4"/>
    <w:rsid w:val="00874134"/>
    <w:rsid w:val="0087415D"/>
    <w:rsid w:val="0088230B"/>
    <w:rsid w:val="00891E51"/>
    <w:rsid w:val="00894755"/>
    <w:rsid w:val="00894C77"/>
    <w:rsid w:val="0089636A"/>
    <w:rsid w:val="008A21B9"/>
    <w:rsid w:val="008A3365"/>
    <w:rsid w:val="008A5791"/>
    <w:rsid w:val="008A7ADD"/>
    <w:rsid w:val="008A7D45"/>
    <w:rsid w:val="008B5DB9"/>
    <w:rsid w:val="008B7AD0"/>
    <w:rsid w:val="008C35A8"/>
    <w:rsid w:val="008C3A88"/>
    <w:rsid w:val="008D25E7"/>
    <w:rsid w:val="008D3911"/>
    <w:rsid w:val="008D46FB"/>
    <w:rsid w:val="008D7043"/>
    <w:rsid w:val="008D7834"/>
    <w:rsid w:val="008E4851"/>
    <w:rsid w:val="008E656F"/>
    <w:rsid w:val="00901E44"/>
    <w:rsid w:val="009079B5"/>
    <w:rsid w:val="00915DF6"/>
    <w:rsid w:val="00916A7F"/>
    <w:rsid w:val="009175F9"/>
    <w:rsid w:val="00920A55"/>
    <w:rsid w:val="00924549"/>
    <w:rsid w:val="009249E2"/>
    <w:rsid w:val="0092522F"/>
    <w:rsid w:val="0093135B"/>
    <w:rsid w:val="00931415"/>
    <w:rsid w:val="00931A46"/>
    <w:rsid w:val="00931A73"/>
    <w:rsid w:val="00935682"/>
    <w:rsid w:val="00936F62"/>
    <w:rsid w:val="00940093"/>
    <w:rsid w:val="009400C8"/>
    <w:rsid w:val="0094014A"/>
    <w:rsid w:val="00942F6F"/>
    <w:rsid w:val="0094558B"/>
    <w:rsid w:val="00947D5F"/>
    <w:rsid w:val="00953232"/>
    <w:rsid w:val="0095411A"/>
    <w:rsid w:val="009558AD"/>
    <w:rsid w:val="00955A90"/>
    <w:rsid w:val="009572E7"/>
    <w:rsid w:val="00957B1B"/>
    <w:rsid w:val="009672C3"/>
    <w:rsid w:val="00970818"/>
    <w:rsid w:val="00973246"/>
    <w:rsid w:val="009732C6"/>
    <w:rsid w:val="009755C2"/>
    <w:rsid w:val="0098471A"/>
    <w:rsid w:val="00987335"/>
    <w:rsid w:val="009A0586"/>
    <w:rsid w:val="009A0672"/>
    <w:rsid w:val="009A0693"/>
    <w:rsid w:val="009A1D59"/>
    <w:rsid w:val="009A2929"/>
    <w:rsid w:val="009A49A6"/>
    <w:rsid w:val="009B1194"/>
    <w:rsid w:val="009B2C63"/>
    <w:rsid w:val="009B3A25"/>
    <w:rsid w:val="009B6368"/>
    <w:rsid w:val="009B6A64"/>
    <w:rsid w:val="009C008A"/>
    <w:rsid w:val="009C0A33"/>
    <w:rsid w:val="009C5582"/>
    <w:rsid w:val="009D18C8"/>
    <w:rsid w:val="009D29C5"/>
    <w:rsid w:val="009D594A"/>
    <w:rsid w:val="009E48B4"/>
    <w:rsid w:val="009E7C50"/>
    <w:rsid w:val="009E7F81"/>
    <w:rsid w:val="009F13F1"/>
    <w:rsid w:val="009F39F8"/>
    <w:rsid w:val="009F6AB3"/>
    <w:rsid w:val="00A0746F"/>
    <w:rsid w:val="00A1276F"/>
    <w:rsid w:val="00A14EA8"/>
    <w:rsid w:val="00A22CA8"/>
    <w:rsid w:val="00A23062"/>
    <w:rsid w:val="00A33942"/>
    <w:rsid w:val="00A34BC8"/>
    <w:rsid w:val="00A37EFA"/>
    <w:rsid w:val="00A43A5B"/>
    <w:rsid w:val="00A45B3E"/>
    <w:rsid w:val="00A471E8"/>
    <w:rsid w:val="00A5373F"/>
    <w:rsid w:val="00A54E07"/>
    <w:rsid w:val="00A54EB8"/>
    <w:rsid w:val="00A57F84"/>
    <w:rsid w:val="00A61A59"/>
    <w:rsid w:val="00A6304F"/>
    <w:rsid w:val="00A71F3A"/>
    <w:rsid w:val="00A809FF"/>
    <w:rsid w:val="00A81A75"/>
    <w:rsid w:val="00A82ED6"/>
    <w:rsid w:val="00A83EA1"/>
    <w:rsid w:val="00A83F24"/>
    <w:rsid w:val="00A8563F"/>
    <w:rsid w:val="00A9531D"/>
    <w:rsid w:val="00A96F2C"/>
    <w:rsid w:val="00AA4DA4"/>
    <w:rsid w:val="00AA67D0"/>
    <w:rsid w:val="00AB1757"/>
    <w:rsid w:val="00AB1FC7"/>
    <w:rsid w:val="00AB3E77"/>
    <w:rsid w:val="00AB4CA0"/>
    <w:rsid w:val="00AB7ED5"/>
    <w:rsid w:val="00AC0746"/>
    <w:rsid w:val="00AC2545"/>
    <w:rsid w:val="00AC3438"/>
    <w:rsid w:val="00AC7FBC"/>
    <w:rsid w:val="00AD1271"/>
    <w:rsid w:val="00AD1F55"/>
    <w:rsid w:val="00AD5FBA"/>
    <w:rsid w:val="00AD6CD3"/>
    <w:rsid w:val="00AD75D9"/>
    <w:rsid w:val="00AE04A5"/>
    <w:rsid w:val="00AE1E50"/>
    <w:rsid w:val="00AE3DC0"/>
    <w:rsid w:val="00AE50F9"/>
    <w:rsid w:val="00AE7097"/>
    <w:rsid w:val="00AE7432"/>
    <w:rsid w:val="00AF0881"/>
    <w:rsid w:val="00AF1B52"/>
    <w:rsid w:val="00AF2C52"/>
    <w:rsid w:val="00AF3B89"/>
    <w:rsid w:val="00AF3BCA"/>
    <w:rsid w:val="00AF6B76"/>
    <w:rsid w:val="00B043DC"/>
    <w:rsid w:val="00B07161"/>
    <w:rsid w:val="00B31C60"/>
    <w:rsid w:val="00B34182"/>
    <w:rsid w:val="00B35001"/>
    <w:rsid w:val="00B409A5"/>
    <w:rsid w:val="00B43759"/>
    <w:rsid w:val="00B4535D"/>
    <w:rsid w:val="00B45451"/>
    <w:rsid w:val="00B52C0A"/>
    <w:rsid w:val="00B52C4A"/>
    <w:rsid w:val="00B5303C"/>
    <w:rsid w:val="00B571D9"/>
    <w:rsid w:val="00B60A20"/>
    <w:rsid w:val="00B61619"/>
    <w:rsid w:val="00B65AB5"/>
    <w:rsid w:val="00B71303"/>
    <w:rsid w:val="00B72BA4"/>
    <w:rsid w:val="00B761CE"/>
    <w:rsid w:val="00B76AA5"/>
    <w:rsid w:val="00B77317"/>
    <w:rsid w:val="00B77EA3"/>
    <w:rsid w:val="00B801E0"/>
    <w:rsid w:val="00B81FE5"/>
    <w:rsid w:val="00B8291D"/>
    <w:rsid w:val="00B8297C"/>
    <w:rsid w:val="00B83325"/>
    <w:rsid w:val="00B870BE"/>
    <w:rsid w:val="00B92BB4"/>
    <w:rsid w:val="00B93207"/>
    <w:rsid w:val="00B93E55"/>
    <w:rsid w:val="00BA0853"/>
    <w:rsid w:val="00BA1421"/>
    <w:rsid w:val="00BA7643"/>
    <w:rsid w:val="00BB0554"/>
    <w:rsid w:val="00BB5A1B"/>
    <w:rsid w:val="00BB7BAE"/>
    <w:rsid w:val="00BC1580"/>
    <w:rsid w:val="00BC3517"/>
    <w:rsid w:val="00BC557E"/>
    <w:rsid w:val="00BC7F1D"/>
    <w:rsid w:val="00BD0F6C"/>
    <w:rsid w:val="00BD2958"/>
    <w:rsid w:val="00BD3852"/>
    <w:rsid w:val="00BE081A"/>
    <w:rsid w:val="00BE5800"/>
    <w:rsid w:val="00BE6656"/>
    <w:rsid w:val="00BF0BC4"/>
    <w:rsid w:val="00BF4753"/>
    <w:rsid w:val="00BF68E8"/>
    <w:rsid w:val="00C00464"/>
    <w:rsid w:val="00C005BE"/>
    <w:rsid w:val="00C014A8"/>
    <w:rsid w:val="00C02D3F"/>
    <w:rsid w:val="00C056A7"/>
    <w:rsid w:val="00C06E67"/>
    <w:rsid w:val="00C06EAC"/>
    <w:rsid w:val="00C07572"/>
    <w:rsid w:val="00C11245"/>
    <w:rsid w:val="00C13786"/>
    <w:rsid w:val="00C16188"/>
    <w:rsid w:val="00C213F3"/>
    <w:rsid w:val="00C24E90"/>
    <w:rsid w:val="00C27B5D"/>
    <w:rsid w:val="00C310C7"/>
    <w:rsid w:val="00C40756"/>
    <w:rsid w:val="00C45CCE"/>
    <w:rsid w:val="00C6072D"/>
    <w:rsid w:val="00C62BB7"/>
    <w:rsid w:val="00C6764C"/>
    <w:rsid w:val="00C67D34"/>
    <w:rsid w:val="00C720B1"/>
    <w:rsid w:val="00C747F7"/>
    <w:rsid w:val="00C7732A"/>
    <w:rsid w:val="00C815E2"/>
    <w:rsid w:val="00C85CA4"/>
    <w:rsid w:val="00C86FB6"/>
    <w:rsid w:val="00C90487"/>
    <w:rsid w:val="00C91906"/>
    <w:rsid w:val="00C95BCE"/>
    <w:rsid w:val="00CA2362"/>
    <w:rsid w:val="00CA51AE"/>
    <w:rsid w:val="00CA7F10"/>
    <w:rsid w:val="00CB0331"/>
    <w:rsid w:val="00CC1B54"/>
    <w:rsid w:val="00CC379D"/>
    <w:rsid w:val="00CC5CEA"/>
    <w:rsid w:val="00CC7174"/>
    <w:rsid w:val="00CD1539"/>
    <w:rsid w:val="00CE0DD6"/>
    <w:rsid w:val="00CE69D6"/>
    <w:rsid w:val="00CE6BCC"/>
    <w:rsid w:val="00CF1AEE"/>
    <w:rsid w:val="00CF1E77"/>
    <w:rsid w:val="00CF2052"/>
    <w:rsid w:val="00CF6128"/>
    <w:rsid w:val="00CF7484"/>
    <w:rsid w:val="00CF7A1B"/>
    <w:rsid w:val="00D017D4"/>
    <w:rsid w:val="00D04A33"/>
    <w:rsid w:val="00D05C62"/>
    <w:rsid w:val="00D078F6"/>
    <w:rsid w:val="00D11E31"/>
    <w:rsid w:val="00D124B4"/>
    <w:rsid w:val="00D15C79"/>
    <w:rsid w:val="00D168AD"/>
    <w:rsid w:val="00D21AE7"/>
    <w:rsid w:val="00D22FE8"/>
    <w:rsid w:val="00D2475A"/>
    <w:rsid w:val="00D24A68"/>
    <w:rsid w:val="00D34ADD"/>
    <w:rsid w:val="00D41C1D"/>
    <w:rsid w:val="00D41C33"/>
    <w:rsid w:val="00D43497"/>
    <w:rsid w:val="00D45799"/>
    <w:rsid w:val="00D55595"/>
    <w:rsid w:val="00D60DFB"/>
    <w:rsid w:val="00D63E93"/>
    <w:rsid w:val="00D642FE"/>
    <w:rsid w:val="00D744A5"/>
    <w:rsid w:val="00D803B1"/>
    <w:rsid w:val="00D871AF"/>
    <w:rsid w:val="00D97E0B"/>
    <w:rsid w:val="00DA7370"/>
    <w:rsid w:val="00DB0A72"/>
    <w:rsid w:val="00DB262A"/>
    <w:rsid w:val="00DB31BD"/>
    <w:rsid w:val="00DC213B"/>
    <w:rsid w:val="00DC4A87"/>
    <w:rsid w:val="00DC4D2F"/>
    <w:rsid w:val="00DC51F1"/>
    <w:rsid w:val="00DC57C8"/>
    <w:rsid w:val="00DD03CF"/>
    <w:rsid w:val="00DD0729"/>
    <w:rsid w:val="00DD09BB"/>
    <w:rsid w:val="00DD1700"/>
    <w:rsid w:val="00DE350B"/>
    <w:rsid w:val="00DE5E48"/>
    <w:rsid w:val="00DF1C9F"/>
    <w:rsid w:val="00DF7266"/>
    <w:rsid w:val="00DF7F5C"/>
    <w:rsid w:val="00E026D7"/>
    <w:rsid w:val="00E03562"/>
    <w:rsid w:val="00E037C2"/>
    <w:rsid w:val="00E045F0"/>
    <w:rsid w:val="00E07408"/>
    <w:rsid w:val="00E1211B"/>
    <w:rsid w:val="00E122CF"/>
    <w:rsid w:val="00E12C21"/>
    <w:rsid w:val="00E14DE1"/>
    <w:rsid w:val="00E206F5"/>
    <w:rsid w:val="00E217C8"/>
    <w:rsid w:val="00E21E55"/>
    <w:rsid w:val="00E24768"/>
    <w:rsid w:val="00E25EB4"/>
    <w:rsid w:val="00E308E2"/>
    <w:rsid w:val="00E31442"/>
    <w:rsid w:val="00E3408D"/>
    <w:rsid w:val="00E53612"/>
    <w:rsid w:val="00E57239"/>
    <w:rsid w:val="00E6249C"/>
    <w:rsid w:val="00E67BE1"/>
    <w:rsid w:val="00E70F27"/>
    <w:rsid w:val="00E73865"/>
    <w:rsid w:val="00E76AFC"/>
    <w:rsid w:val="00E773EF"/>
    <w:rsid w:val="00E80CD9"/>
    <w:rsid w:val="00E8490E"/>
    <w:rsid w:val="00E93749"/>
    <w:rsid w:val="00E93DAD"/>
    <w:rsid w:val="00E96221"/>
    <w:rsid w:val="00E97822"/>
    <w:rsid w:val="00EA47EE"/>
    <w:rsid w:val="00EA7628"/>
    <w:rsid w:val="00EC2432"/>
    <w:rsid w:val="00EC2E63"/>
    <w:rsid w:val="00EC7828"/>
    <w:rsid w:val="00ED3092"/>
    <w:rsid w:val="00ED3513"/>
    <w:rsid w:val="00ED412B"/>
    <w:rsid w:val="00ED5A01"/>
    <w:rsid w:val="00ED653B"/>
    <w:rsid w:val="00EE1B80"/>
    <w:rsid w:val="00EE7797"/>
    <w:rsid w:val="00EF14A1"/>
    <w:rsid w:val="00EF37BF"/>
    <w:rsid w:val="00EF4DFF"/>
    <w:rsid w:val="00EF5B54"/>
    <w:rsid w:val="00EF5B70"/>
    <w:rsid w:val="00EF6EB1"/>
    <w:rsid w:val="00EF7892"/>
    <w:rsid w:val="00F012DA"/>
    <w:rsid w:val="00F01AAB"/>
    <w:rsid w:val="00F01C49"/>
    <w:rsid w:val="00F0298A"/>
    <w:rsid w:val="00F077CB"/>
    <w:rsid w:val="00F12133"/>
    <w:rsid w:val="00F16F97"/>
    <w:rsid w:val="00F20474"/>
    <w:rsid w:val="00F25CD7"/>
    <w:rsid w:val="00F26989"/>
    <w:rsid w:val="00F3032B"/>
    <w:rsid w:val="00F30422"/>
    <w:rsid w:val="00F33129"/>
    <w:rsid w:val="00F37CFD"/>
    <w:rsid w:val="00F42DD1"/>
    <w:rsid w:val="00F441C0"/>
    <w:rsid w:val="00F446CD"/>
    <w:rsid w:val="00F448BC"/>
    <w:rsid w:val="00F5404C"/>
    <w:rsid w:val="00F550D6"/>
    <w:rsid w:val="00F55539"/>
    <w:rsid w:val="00F575AE"/>
    <w:rsid w:val="00F603C7"/>
    <w:rsid w:val="00F644CB"/>
    <w:rsid w:val="00F669F8"/>
    <w:rsid w:val="00F66A4E"/>
    <w:rsid w:val="00F67294"/>
    <w:rsid w:val="00F72F3F"/>
    <w:rsid w:val="00F73FB1"/>
    <w:rsid w:val="00F75CFA"/>
    <w:rsid w:val="00F77385"/>
    <w:rsid w:val="00F801E6"/>
    <w:rsid w:val="00F91CC0"/>
    <w:rsid w:val="00F94C5B"/>
    <w:rsid w:val="00F9556E"/>
    <w:rsid w:val="00F95CA1"/>
    <w:rsid w:val="00FA0D90"/>
    <w:rsid w:val="00FA1F1C"/>
    <w:rsid w:val="00FA5333"/>
    <w:rsid w:val="00FC0803"/>
    <w:rsid w:val="00FC0F3C"/>
    <w:rsid w:val="00FC6665"/>
    <w:rsid w:val="00FC7CB3"/>
    <w:rsid w:val="00FE0924"/>
    <w:rsid w:val="00FE0FB1"/>
    <w:rsid w:val="00FE2130"/>
    <w:rsid w:val="00FE7DE1"/>
    <w:rsid w:val="00FF0D7B"/>
    <w:rsid w:val="00FF408C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955E"/>
  <w15:docId w15:val="{BC36BD93-EAB4-47CA-A5F8-31C85F09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5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026D7"/>
    <w:pPr>
      <w:tabs>
        <w:tab w:val="right" w:leader="dot" w:pos="4320"/>
      </w:tabs>
      <w:spacing w:after="100" w:line="240" w:lineRule="auto"/>
    </w:pPr>
    <w:rPr>
      <w:sz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BB5A1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40CC7"/>
    <w:pPr>
      <w:spacing w:after="100" w:line="240" w:lineRule="auto"/>
    </w:pPr>
    <w:rPr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B5A1B"/>
    <w:rPr>
      <w:b/>
      <w:bCs/>
    </w:rPr>
  </w:style>
  <w:style w:type="paragraph" w:styleId="NoSpacing">
    <w:name w:val="No Spacing"/>
    <w:uiPriority w:val="1"/>
    <w:qFormat/>
    <w:rsid w:val="00BB5A1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BB5A1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2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CD7"/>
  </w:style>
  <w:style w:type="paragraph" w:styleId="Footer">
    <w:name w:val="footer"/>
    <w:basedOn w:val="Normal"/>
    <w:link w:val="FooterChar"/>
    <w:uiPriority w:val="99"/>
    <w:unhideWhenUsed/>
    <w:rsid w:val="00F2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D7"/>
  </w:style>
  <w:style w:type="table" w:styleId="TableGrid">
    <w:name w:val="Table Grid"/>
    <w:basedOn w:val="TableNormal"/>
    <w:uiPriority w:val="59"/>
    <w:rsid w:val="00F25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D7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F448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481BC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481BC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3">
    <w:name w:val="A3"/>
    <w:uiPriority w:val="99"/>
    <w:rsid w:val="00481BC3"/>
    <w:rPr>
      <w:rFonts w:cs="Trebuchet MS"/>
      <w:color w:val="221E1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01E6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09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6C5E"/>
    <w:pPr>
      <w:spacing w:after="100"/>
      <w:ind w:left="154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0924"/>
    <w:rPr>
      <w:rFonts w:ascii="Tahoma" w:hAnsi="Tahoma" w:cs="Tahoma"/>
      <w:sz w:val="16"/>
      <w:szCs w:val="16"/>
    </w:rPr>
  </w:style>
  <w:style w:type="table" w:styleId="LightList-Accent4">
    <w:name w:val="Light List Accent 4"/>
    <w:basedOn w:val="TableNormal"/>
    <w:uiPriority w:val="61"/>
    <w:rsid w:val="0039476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211C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2-Accent1">
    <w:name w:val="Medium Grid 2 Accent 1"/>
    <w:basedOn w:val="TableNormal"/>
    <w:uiPriority w:val="68"/>
    <w:rsid w:val="00784E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List1-Accent11">
    <w:name w:val="Medium List 1 - Accent 11"/>
    <w:basedOn w:val="TableNormal"/>
    <w:uiPriority w:val="65"/>
    <w:rsid w:val="00B350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rid1-Accent6">
    <w:name w:val="Medium Grid 1 Accent 6"/>
    <w:basedOn w:val="TableNormal"/>
    <w:uiPriority w:val="67"/>
    <w:rsid w:val="00451E8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WTableStyle1">
    <w:name w:val="CWTableStyle1"/>
    <w:basedOn w:val="LightGrid-Accent11"/>
    <w:uiPriority w:val="99"/>
    <w:qFormat/>
    <w:rsid w:val="004E601E"/>
    <w:pPr>
      <w:jc w:val="center"/>
    </w:pPr>
    <w:tblPr>
      <w:tblStyleRowBandSize w:val="2"/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548DD4" w:themeFill="text2" w:themeFillTint="99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F644C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F644C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imulationReportTemplate_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mReport_Trebutcher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D8380DEFC764ABD5394D72EAA8EEB" ma:contentTypeVersion="9" ma:contentTypeDescription="Create a new document." ma:contentTypeScope="" ma:versionID="e1ddb6dd27336f6b01abecf39b9c62a1">
  <xsd:schema xmlns:xsd="http://www.w3.org/2001/XMLSchema" xmlns:xs="http://www.w3.org/2001/XMLSchema" xmlns:p="http://schemas.microsoft.com/office/2006/metadata/properties" xmlns:ns2="92d21488-6a95-4c5b-8401-ed7158af9c52" targetNamespace="http://schemas.microsoft.com/office/2006/metadata/properties" ma:root="true" ma:fieldsID="3c4923737e6d1f58817144696bf3c0db" ns2:_="">
    <xsd:import namespace="92d21488-6a95-4c5b-8401-ed7158af9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1488-6a95-4c5b-8401-ed7158af9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46AAC7-2917-4F5C-B83C-F13ED3BB5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645A9-46A1-408D-A8ED-D9EA63147A48}"/>
</file>

<file path=customXml/itemProps3.xml><?xml version="1.0" encoding="utf-8"?>
<ds:datastoreItem xmlns:ds="http://schemas.openxmlformats.org/officeDocument/2006/customXml" ds:itemID="{D1B36E4C-3349-4AE0-82BB-CA5BCB2F53BB}"/>
</file>

<file path=customXml/itemProps4.xml><?xml version="1.0" encoding="utf-8"?>
<ds:datastoreItem xmlns:ds="http://schemas.openxmlformats.org/officeDocument/2006/customXml" ds:itemID="{DF1F6F74-8C11-4C95-9A8E-EA79259EE7DC}"/>
</file>

<file path=docProps/app.xml><?xml version="1.0" encoding="utf-8"?>
<Properties xmlns="http://schemas.openxmlformats.org/officeDocument/2006/extended-properties" xmlns:vt="http://schemas.openxmlformats.org/officeDocument/2006/docPropsVTypes">
  <Template>SimulationReportTemplate_2007</Template>
  <TotalTime>0</TotalTime>
  <Pages>9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Simulation Report Template</vt:lpstr>
    </vt:vector>
  </TitlesOfParts>
  <Company>Solidworks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Simulation Report Template</dc:title>
  <dc:creator>Ryan Navarette</dc:creator>
  <cp:lastModifiedBy>Ryan Navarette</cp:lastModifiedBy>
  <cp:revision>1</cp:revision>
  <dcterms:created xsi:type="dcterms:W3CDTF">2021-10-30T00:00:00Z</dcterms:created>
  <dcterms:modified xsi:type="dcterms:W3CDTF">2021-10-30T00:00:00Z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0x010100E5FD8380DEFC764ABD5394D72EAA8EEB</vt:lpwstr>
  </property>
</Properties>
</file>